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198" w:rsidRPr="00401198" w:rsidRDefault="00C72747" w:rsidP="00D94D55">
      <w:pPr>
        <w:pStyle w:val="Heading1"/>
        <w:jc w:val="center"/>
        <w:rPr>
          <w:rFonts w:ascii="Arial" w:hAnsi="Arial" w:cs="Arial"/>
          <w:sz w:val="36"/>
          <w:szCs w:val="36"/>
          <w:u w:val="single"/>
        </w:rPr>
      </w:pPr>
      <w:r>
        <w:rPr>
          <w:rFonts w:ascii="Arial" w:hAnsi="Arial" w:cs="Arial"/>
          <w:noProof/>
          <w:color w:val="0000FF"/>
          <w:sz w:val="27"/>
          <w:szCs w:val="27"/>
          <w:shd w:val="clear" w:color="auto" w:fill="CCCCCC"/>
          <w:lang w:val="en-US"/>
        </w:rPr>
        <w:drawing>
          <wp:anchor distT="0" distB="0" distL="114300" distR="114300" simplePos="0" relativeHeight="251660288" behindDoc="0" locked="0" layoutInCell="1" allowOverlap="1" wp14:anchorId="6029D343" wp14:editId="3F9A8868">
            <wp:simplePos x="0" y="0"/>
            <wp:positionH relativeFrom="column">
              <wp:posOffset>6105595</wp:posOffset>
            </wp:positionH>
            <wp:positionV relativeFrom="paragraph">
              <wp:posOffset>168910</wp:posOffset>
            </wp:positionV>
            <wp:extent cx="609600" cy="824230"/>
            <wp:effectExtent l="0" t="0" r="0" b="0"/>
            <wp:wrapNone/>
            <wp:docPr id="2" name="Picture 2" descr="https://encrypted-tbn3.gstatic.com/images?q=tbn:ANd9GcRu6HAccAQsRVZF6wwe2u6C3PxNZX2cTgla0fNMz_yD5o4xyCo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Ru6HAccAQsRVZF6wwe2u6C3PxNZX2cTgla0fNMz_yD5o4xyCot">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824230"/>
                    </a:xfrm>
                    <a:prstGeom prst="rect">
                      <a:avLst/>
                    </a:prstGeom>
                    <a:noFill/>
                    <a:ln>
                      <a:noFill/>
                    </a:ln>
                  </pic:spPr>
                </pic:pic>
              </a:graphicData>
            </a:graphic>
            <wp14:sizeRelH relativeFrom="page">
              <wp14:pctWidth>0</wp14:pctWidth>
            </wp14:sizeRelH>
            <wp14:sizeRelV relativeFrom="page">
              <wp14:pctHeight>0</wp14:pctHeight>
            </wp14:sizeRelV>
          </wp:anchor>
        </w:drawing>
      </w:r>
      <w:r w:rsidR="008A4572">
        <w:rPr>
          <w:rFonts w:ascii="Arial" w:hAnsi="Arial" w:cs="Arial"/>
          <w:noProof/>
          <w:color w:val="0000FF"/>
          <w:sz w:val="27"/>
          <w:szCs w:val="27"/>
          <w:lang w:val="en-US"/>
        </w:rPr>
        <mc:AlternateContent>
          <mc:Choice Requires="wps">
            <w:drawing>
              <wp:anchor distT="0" distB="0" distL="114300" distR="114300" simplePos="0" relativeHeight="251662336" behindDoc="0" locked="0" layoutInCell="1" allowOverlap="1" wp14:anchorId="5822BD4A" wp14:editId="47C4B392">
                <wp:simplePos x="0" y="0"/>
                <wp:positionH relativeFrom="column">
                  <wp:posOffset>1739900</wp:posOffset>
                </wp:positionH>
                <wp:positionV relativeFrom="paragraph">
                  <wp:posOffset>475496</wp:posOffset>
                </wp:positionV>
                <wp:extent cx="3406392" cy="351692"/>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3406392" cy="3516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A4572" w:rsidRPr="008A4572" w:rsidRDefault="008A4572">
                            <w:pPr>
                              <w:rPr>
                                <w:b/>
                              </w:rPr>
                            </w:pPr>
                            <w:r w:rsidRPr="008A4572">
                              <w:rPr>
                                <w:rFonts w:ascii="Arial" w:hAnsi="Arial" w:cs="Arial"/>
                                <w:b/>
                                <w:color w:val="FF0000"/>
                                <w:szCs w:val="22"/>
                              </w:rPr>
                              <w:t>Diocese of Coventry Multi Academy Trust (MAT)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7pt;margin-top:37.45pt;width:268.2pt;height:27.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" fillcolor="white [3201]" stroked="f" strokeweight=".5pt">
                <v:textbox>
                  <w:txbxContent>
                    <w:p w:rsidR="008A4572" w:rsidRPr="008A4572" w:rsidRDefault="008A4572">
                      <w:pPr>
                        <w:rPr>
                          <w:b/>
                        </w:rPr>
                      </w:pPr>
                      <w:r w:rsidRPr="008A4572">
                        <w:rPr>
                          <w:rFonts w:ascii="Arial" w:hAnsi="Arial" w:cs="Arial"/>
                          <w:b/>
                          <w:color w:val="FF0000"/>
                          <w:szCs w:val="22"/>
                        </w:rPr>
                        <w:t>Diocese of Coventry Multi Academy Trust (MAT)</w:t>
                      </w:r>
                    </w:p>
                  </w:txbxContent>
                </v:textbox>
              </v:shape>
            </w:pict>
          </mc:Fallback>
        </mc:AlternateContent>
      </w:r>
      <w:r w:rsidR="003F52F5">
        <w:rPr>
          <w:noProof/>
          <w:lang w:val="en-US"/>
        </w:rPr>
        <w:drawing>
          <wp:anchor distT="0" distB="0" distL="114300" distR="114300" simplePos="0" relativeHeight="251661312" behindDoc="0" locked="0" layoutInCell="1" allowOverlap="1" wp14:anchorId="49312915" wp14:editId="7E01F1F4">
            <wp:simplePos x="0" y="0"/>
            <wp:positionH relativeFrom="column">
              <wp:posOffset>-118745</wp:posOffset>
            </wp:positionH>
            <wp:positionV relativeFrom="paragraph">
              <wp:posOffset>82550</wp:posOffset>
            </wp:positionV>
            <wp:extent cx="985520" cy="973455"/>
            <wp:effectExtent l="0" t="0" r="5080" b="0"/>
            <wp:wrapTopAndBottom/>
            <wp:docPr id="1" name="Picture 1" descr="http://www.toolkitattachments.co.uk/tickets/24116/coventrydbe03-10-13_20131004103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oolkitattachments.co.uk/tickets/24116/coventrydbe03-10-13_2013100410315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5520" cy="97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198" w:rsidRPr="00401198">
        <w:rPr>
          <w:rFonts w:ascii="Arial" w:hAnsi="Arial" w:cs="Arial"/>
          <w:sz w:val="36"/>
          <w:szCs w:val="36"/>
          <w:u w:val="single"/>
        </w:rPr>
        <w:t>Application Form</w:t>
      </w:r>
      <w:bookmarkStart w:id="0" w:name="_GoBack"/>
      <w:bookmarkEnd w:id="0"/>
    </w:p>
    <w:tbl>
      <w:tblPr>
        <w:tblStyle w:val="TableGrid"/>
        <w:tblpPr w:leftFromText="180" w:rightFromText="180" w:vertAnchor="text" w:horzAnchor="margin" w:tblpXSpec="right" w:tblpY="141"/>
        <w:tblW w:w="0" w:type="auto"/>
        <w:tblLook w:val="04A0" w:firstRow="1" w:lastRow="0" w:firstColumn="1" w:lastColumn="0" w:noHBand="0" w:noVBand="1"/>
      </w:tblPr>
      <w:tblGrid>
        <w:gridCol w:w="2235"/>
        <w:gridCol w:w="2126"/>
      </w:tblGrid>
      <w:tr w:rsidR="00D94D55" w:rsidTr="00D94D55">
        <w:trPr>
          <w:trHeight w:val="412"/>
        </w:trPr>
        <w:tc>
          <w:tcPr>
            <w:tcW w:w="4361" w:type="dxa"/>
            <w:gridSpan w:val="2"/>
            <w:shd w:val="clear" w:color="auto" w:fill="D99594" w:themeFill="accent2" w:themeFillTint="99"/>
            <w:vAlign w:val="center"/>
          </w:tcPr>
          <w:p w:rsidR="00D94D55" w:rsidRPr="00367C95" w:rsidRDefault="00D94D55" w:rsidP="00D94D55">
            <w:pPr>
              <w:rPr>
                <w:rFonts w:ascii="Arial" w:hAnsi="Arial" w:cs="Arial"/>
                <w:b/>
                <w:szCs w:val="22"/>
              </w:rPr>
            </w:pPr>
            <w:r w:rsidRPr="00367C95">
              <w:rPr>
                <w:rFonts w:ascii="Arial" w:hAnsi="Arial" w:cs="Arial"/>
                <w:b/>
                <w:color w:val="000000" w:themeColor="text1"/>
                <w:szCs w:val="22"/>
              </w:rPr>
              <w:t>For Office Use Only:</w:t>
            </w:r>
          </w:p>
        </w:tc>
      </w:tr>
      <w:tr w:rsidR="00D94D55" w:rsidTr="00D94D55">
        <w:trPr>
          <w:trHeight w:val="418"/>
        </w:trPr>
        <w:tc>
          <w:tcPr>
            <w:tcW w:w="2235" w:type="dxa"/>
            <w:shd w:val="clear" w:color="auto" w:fill="D99594" w:themeFill="accent2" w:themeFillTint="99"/>
            <w:vAlign w:val="center"/>
          </w:tcPr>
          <w:p w:rsidR="00D94D55" w:rsidRPr="00367C95" w:rsidRDefault="00D94D55" w:rsidP="00D94D55">
            <w:pPr>
              <w:rPr>
                <w:rFonts w:ascii="Arial" w:hAnsi="Arial" w:cs="Arial"/>
                <w:b/>
                <w:szCs w:val="22"/>
              </w:rPr>
            </w:pPr>
            <w:r w:rsidRPr="00367C95">
              <w:rPr>
                <w:rFonts w:ascii="Arial" w:hAnsi="Arial" w:cs="Arial"/>
                <w:b/>
                <w:color w:val="000000" w:themeColor="text1"/>
                <w:szCs w:val="22"/>
              </w:rPr>
              <w:t>Application Number:</w:t>
            </w:r>
          </w:p>
        </w:tc>
        <w:tc>
          <w:tcPr>
            <w:tcW w:w="2126" w:type="dxa"/>
            <w:vAlign w:val="center"/>
          </w:tcPr>
          <w:p w:rsidR="00D94D55" w:rsidRPr="00367C95" w:rsidRDefault="00D94D55" w:rsidP="00D94D55">
            <w:pPr>
              <w:jc w:val="center"/>
              <w:rPr>
                <w:rFonts w:ascii="Arial" w:hAnsi="Arial" w:cs="Arial"/>
                <w:b/>
                <w:szCs w:val="22"/>
              </w:rPr>
            </w:pPr>
          </w:p>
        </w:tc>
      </w:tr>
    </w:tbl>
    <w:p w:rsidR="00401198" w:rsidRDefault="00401198" w:rsidP="00401198"/>
    <w:p w:rsidR="00450F0F" w:rsidRDefault="00450F0F" w:rsidP="00401198">
      <w:pPr>
        <w:rPr>
          <w:rFonts w:ascii="Arial" w:hAnsi="Arial" w:cs="Arial"/>
          <w:sz w:val="36"/>
          <w:szCs w:val="36"/>
        </w:rPr>
      </w:pPr>
    </w:p>
    <w:p w:rsidR="00D94D55" w:rsidRPr="00D94D55" w:rsidRDefault="00401198" w:rsidP="00401198">
      <w:pPr>
        <w:rPr>
          <w:rFonts w:ascii="Arial" w:hAnsi="Arial" w:cs="Arial"/>
          <w:sz w:val="16"/>
          <w:szCs w:val="16"/>
        </w:rPr>
      </w:pPr>
      <w:r w:rsidRPr="00401198">
        <w:rPr>
          <w:rFonts w:ascii="Arial" w:hAnsi="Arial" w:cs="Arial"/>
          <w:sz w:val="36"/>
          <w:szCs w:val="36"/>
        </w:rPr>
        <w:t>Section E</w:t>
      </w:r>
      <w:r w:rsidRPr="00401198">
        <w:rPr>
          <w:rFonts w:ascii="Arial" w:hAnsi="Arial" w:cs="Arial"/>
          <w:b/>
          <w:color w:val="000000" w:themeColor="text1"/>
          <w:szCs w:val="22"/>
        </w:rPr>
        <w:br/>
      </w:r>
    </w:p>
    <w:p w:rsidR="00401198" w:rsidRPr="00401198" w:rsidRDefault="00401198" w:rsidP="00401198">
      <w:pPr>
        <w:rPr>
          <w:rFonts w:ascii="Arial" w:hAnsi="Arial" w:cs="Arial"/>
        </w:rPr>
      </w:pPr>
      <w:r w:rsidRPr="000D2E10">
        <w:rPr>
          <w:rFonts w:ascii="Arial" w:hAnsi="Arial" w:cs="Arial"/>
        </w:rPr>
        <w:t>Please note that if you have a disability and you require having this form, or submitting the information with regard to this form in another format, such as in larger print, please contact us by writing, emailing or telephoning our HR Department on 01788 422 800</w:t>
      </w:r>
      <w:r>
        <w:rPr>
          <w:rFonts w:ascii="Arial" w:hAnsi="Arial" w:cs="Arial"/>
        </w:rPr>
        <w:br/>
      </w:r>
      <w:r w:rsidRPr="00786C5A">
        <w:rPr>
          <w:rFonts w:ascii="Arial" w:hAnsi="Arial" w:cs="Arial"/>
          <w:sz w:val="28"/>
          <w:szCs w:val="28"/>
        </w:rPr>
        <w:t xml:space="preserve">                             </w:t>
      </w:r>
    </w:p>
    <w:tbl>
      <w:tblPr>
        <w:tblStyle w:val="TableGrid"/>
        <w:tblW w:w="10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34"/>
        <w:gridCol w:w="3262"/>
        <w:gridCol w:w="12"/>
        <w:gridCol w:w="978"/>
        <w:gridCol w:w="51"/>
        <w:gridCol w:w="374"/>
        <w:gridCol w:w="1418"/>
        <w:gridCol w:w="3118"/>
        <w:gridCol w:w="284"/>
        <w:gridCol w:w="536"/>
      </w:tblGrid>
      <w:tr w:rsidR="00401198" w:rsidTr="0093742D">
        <w:trPr>
          <w:trHeight w:val="2880"/>
        </w:trPr>
        <w:tc>
          <w:tcPr>
            <w:tcW w:w="10567" w:type="dxa"/>
            <w:gridSpan w:val="10"/>
            <w:vAlign w:val="center"/>
          </w:tcPr>
          <w:p w:rsidR="00401198" w:rsidRDefault="00DC2D00" w:rsidP="0040602D">
            <w:pPr>
              <w:rPr>
                <w:rFonts w:ascii="Arial" w:hAnsi="Arial" w:cs="Arial"/>
                <w:szCs w:val="22"/>
              </w:rPr>
            </w:pPr>
            <w:r>
              <w:rPr>
                <w:rFonts w:ascii="Arial" w:hAnsi="Arial" w:cs="Arial"/>
                <w:szCs w:val="22"/>
              </w:rPr>
              <w:t xml:space="preserve">The MAT </w:t>
            </w:r>
            <w:r w:rsidR="00401198" w:rsidRPr="00401198">
              <w:rPr>
                <w:rFonts w:ascii="Arial" w:hAnsi="Arial" w:cs="Arial"/>
                <w:szCs w:val="22"/>
              </w:rPr>
              <w:t>is working towards equality of opportunity</w:t>
            </w:r>
            <w:r w:rsidR="00401198">
              <w:rPr>
                <w:rFonts w:ascii="Arial" w:hAnsi="Arial" w:cs="Arial"/>
                <w:szCs w:val="22"/>
              </w:rPr>
              <w:t xml:space="preserve"> for all who apply for employment with organisation. We are actively opposed to discrimination and want to ensure our processes support recruitment of the full diversity of people. We believe that monitoring our recruitment results will help us assess any areas requiring improvement. In order to assist us with this, we would be grateful if you would complete this form and return it with your application.</w:t>
            </w:r>
          </w:p>
          <w:p w:rsidR="00401198" w:rsidRDefault="00401198" w:rsidP="0040602D">
            <w:pPr>
              <w:rPr>
                <w:rFonts w:ascii="Arial" w:hAnsi="Arial" w:cs="Arial"/>
                <w:szCs w:val="22"/>
              </w:rPr>
            </w:pPr>
          </w:p>
          <w:p w:rsidR="00401198" w:rsidRDefault="00DC2D00" w:rsidP="0040602D">
            <w:pPr>
              <w:rPr>
                <w:rFonts w:ascii="Arial" w:hAnsi="Arial" w:cs="Arial"/>
                <w:szCs w:val="22"/>
              </w:rPr>
            </w:pPr>
            <w:r>
              <w:rPr>
                <w:rFonts w:ascii="Arial" w:hAnsi="Arial" w:cs="Arial"/>
                <w:szCs w:val="22"/>
              </w:rPr>
              <w:t xml:space="preserve">The MAT </w:t>
            </w:r>
            <w:r w:rsidR="00401198">
              <w:rPr>
                <w:rFonts w:ascii="Arial" w:hAnsi="Arial" w:cs="Arial"/>
                <w:szCs w:val="22"/>
              </w:rPr>
              <w:t>undertakes that this form will not be made available to anyone involved in the recruitment and selection of staff and will remain confidential to the Human Resources Department to be used solely for the purpose of monitoring the effectiveness of our equal opportunities policy.</w:t>
            </w:r>
          </w:p>
          <w:p w:rsidR="00401198" w:rsidRPr="00401198" w:rsidRDefault="00401198" w:rsidP="00401198">
            <w:pPr>
              <w:rPr>
                <w:rFonts w:ascii="Arial" w:hAnsi="Arial" w:cs="Arial"/>
                <w:b/>
                <w:szCs w:val="22"/>
              </w:rPr>
            </w:pPr>
            <w:r>
              <w:rPr>
                <w:rFonts w:ascii="Arial" w:hAnsi="Arial" w:cs="Arial"/>
                <w:b/>
                <w:szCs w:val="22"/>
              </w:rPr>
              <w:t>Your help in this matter is entirely voluntary and will in no way affect your application.</w:t>
            </w:r>
          </w:p>
        </w:tc>
      </w:tr>
      <w:tr w:rsidR="00AF5FA1" w:rsidTr="009C2AF3">
        <w:trPr>
          <w:trHeight w:val="514"/>
        </w:trPr>
        <w:tc>
          <w:tcPr>
            <w:tcW w:w="10567" w:type="dxa"/>
            <w:gridSpan w:val="10"/>
            <w:tcBorders>
              <w:bottom w:val="single" w:sz="12" w:space="0" w:color="auto"/>
            </w:tcBorders>
            <w:vAlign w:val="center"/>
          </w:tcPr>
          <w:p w:rsidR="00AF5FA1" w:rsidRDefault="00AF5FA1" w:rsidP="009F1850">
            <w:pPr>
              <w:ind w:left="121"/>
              <w:rPr>
                <w:rFonts w:ascii="Arial" w:hAnsi="Arial" w:cs="Arial"/>
                <w:i/>
                <w:szCs w:val="22"/>
              </w:rPr>
            </w:pPr>
            <w:r>
              <w:rPr>
                <w:rFonts w:ascii="Arial" w:hAnsi="Arial" w:cs="Arial"/>
                <w:i/>
                <w:szCs w:val="22"/>
              </w:rPr>
              <w:t xml:space="preserve">Post applied for:    </w:t>
            </w:r>
          </w:p>
        </w:tc>
      </w:tr>
      <w:tr w:rsidR="00AF5FA1" w:rsidTr="00AF5FA1">
        <w:trPr>
          <w:trHeight w:val="514"/>
        </w:trPr>
        <w:tc>
          <w:tcPr>
            <w:tcW w:w="534" w:type="dxa"/>
            <w:tcBorders>
              <w:bottom w:val="single" w:sz="12" w:space="0" w:color="auto"/>
              <w:right w:val="nil"/>
            </w:tcBorders>
          </w:tcPr>
          <w:p w:rsidR="009F1850" w:rsidRDefault="009F1850" w:rsidP="0040617E">
            <w:pPr>
              <w:rPr>
                <w:rFonts w:ascii="Arial" w:hAnsi="Arial" w:cs="Arial"/>
                <w:szCs w:val="22"/>
              </w:rPr>
            </w:pPr>
            <w:r>
              <w:rPr>
                <w:rFonts w:ascii="Arial" w:hAnsi="Arial" w:cs="Arial"/>
                <w:szCs w:val="22"/>
              </w:rPr>
              <w:t>1.</w:t>
            </w:r>
          </w:p>
          <w:p w:rsidR="009F1850" w:rsidRPr="009F1850" w:rsidRDefault="009F1850" w:rsidP="0040617E">
            <w:pPr>
              <w:rPr>
                <w:rFonts w:ascii="Arial" w:hAnsi="Arial" w:cs="Arial"/>
                <w:i/>
                <w:szCs w:val="22"/>
              </w:rPr>
            </w:pPr>
          </w:p>
        </w:tc>
        <w:tc>
          <w:tcPr>
            <w:tcW w:w="10033" w:type="dxa"/>
            <w:gridSpan w:val="9"/>
            <w:tcBorders>
              <w:left w:val="nil"/>
              <w:bottom w:val="single" w:sz="12" w:space="0" w:color="auto"/>
            </w:tcBorders>
            <w:vAlign w:val="center"/>
          </w:tcPr>
          <w:p w:rsidR="009F1850" w:rsidRDefault="009F1850" w:rsidP="009F1850">
            <w:pPr>
              <w:ind w:left="121"/>
              <w:rPr>
                <w:rFonts w:ascii="Arial" w:hAnsi="Arial" w:cs="Arial"/>
                <w:i/>
                <w:szCs w:val="22"/>
              </w:rPr>
            </w:pPr>
            <w:r w:rsidRPr="009F1850">
              <w:rPr>
                <w:rFonts w:ascii="Arial" w:hAnsi="Arial" w:cs="Arial"/>
                <w:szCs w:val="22"/>
              </w:rPr>
              <w:t>Please indicate your gender::</w:t>
            </w:r>
            <w:r>
              <w:rPr>
                <w:rFonts w:ascii="Arial" w:hAnsi="Arial" w:cs="Arial"/>
                <w:i/>
                <w:szCs w:val="22"/>
              </w:rPr>
              <w:t xml:space="preserve">    </w:t>
            </w:r>
            <w:r w:rsidRPr="009F1850">
              <w:rPr>
                <w:rFonts w:ascii="Arial" w:hAnsi="Arial" w:cs="Arial"/>
                <w:szCs w:val="22"/>
              </w:rPr>
              <w:t xml:space="preserve">Male  </w:t>
            </w:r>
            <w:sdt>
              <w:sdtPr>
                <w:rPr>
                  <w:rFonts w:ascii="Arial" w:hAnsi="Arial" w:cs="Arial"/>
                  <w:szCs w:val="22"/>
                </w:rPr>
                <w:id w:val="-1436512161"/>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sidRPr="009F1850">
              <w:rPr>
                <w:rFonts w:ascii="Arial" w:hAnsi="Arial" w:cs="Arial"/>
                <w:szCs w:val="22"/>
              </w:rPr>
              <w:t xml:space="preserve">          Female  </w:t>
            </w:r>
            <w:sdt>
              <w:sdtPr>
                <w:rPr>
                  <w:rFonts w:ascii="Arial" w:hAnsi="Arial" w:cs="Arial"/>
                  <w:szCs w:val="22"/>
                </w:rPr>
                <w:id w:val="-512068784"/>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sidRPr="009F1850">
              <w:rPr>
                <w:rFonts w:ascii="Arial" w:hAnsi="Arial" w:cs="Arial"/>
                <w:szCs w:val="22"/>
              </w:rPr>
              <w:t xml:space="preserve">          Prefer not to say  </w:t>
            </w:r>
            <w:sdt>
              <w:sdtPr>
                <w:rPr>
                  <w:rFonts w:ascii="Arial" w:hAnsi="Arial" w:cs="Arial"/>
                  <w:szCs w:val="22"/>
                </w:rPr>
                <w:id w:val="624274294"/>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p>
          <w:p w:rsidR="009F1850" w:rsidRDefault="009F1850" w:rsidP="009F1850">
            <w:pPr>
              <w:ind w:left="121"/>
              <w:rPr>
                <w:rFonts w:ascii="Arial" w:hAnsi="Arial" w:cs="Arial"/>
                <w:szCs w:val="22"/>
              </w:rPr>
            </w:pPr>
          </w:p>
          <w:p w:rsidR="009F1850" w:rsidRDefault="009F1850" w:rsidP="009F1850">
            <w:pPr>
              <w:ind w:left="121"/>
              <w:rPr>
                <w:rFonts w:ascii="Arial" w:hAnsi="Arial" w:cs="Arial"/>
                <w:szCs w:val="22"/>
              </w:rPr>
            </w:pPr>
            <w:r>
              <w:rPr>
                <w:rFonts w:ascii="Arial" w:hAnsi="Arial" w:cs="Arial"/>
                <w:szCs w:val="22"/>
              </w:rPr>
              <w:t>Is your gender identity the same as the gender you were assigned at birth?</w:t>
            </w:r>
            <w:r w:rsidR="00B961CD">
              <w:rPr>
                <w:rFonts w:ascii="Arial" w:hAnsi="Arial" w:cs="Arial"/>
                <w:szCs w:val="22"/>
              </w:rPr>
              <w:br/>
            </w:r>
          </w:p>
          <w:p w:rsidR="009F1850" w:rsidRPr="009F1850" w:rsidRDefault="009F1850" w:rsidP="009F1850">
            <w:pPr>
              <w:ind w:left="121"/>
              <w:rPr>
                <w:rFonts w:ascii="Arial" w:hAnsi="Arial" w:cs="Arial"/>
                <w:i/>
                <w:szCs w:val="22"/>
              </w:rPr>
            </w:pPr>
            <w:r>
              <w:rPr>
                <w:rFonts w:ascii="Arial" w:hAnsi="Arial" w:cs="Arial"/>
                <w:szCs w:val="22"/>
              </w:rPr>
              <w:t xml:space="preserve">                                                    Yes   </w:t>
            </w:r>
            <w:sdt>
              <w:sdtPr>
                <w:rPr>
                  <w:rFonts w:ascii="Arial" w:hAnsi="Arial" w:cs="Arial"/>
                  <w:szCs w:val="22"/>
                </w:rPr>
                <w:id w:val="44620654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No </w:t>
            </w:r>
            <w:sdt>
              <w:sdtPr>
                <w:rPr>
                  <w:rFonts w:ascii="Arial" w:hAnsi="Arial" w:cs="Arial"/>
                  <w:szCs w:val="22"/>
                </w:rPr>
                <w:id w:val="-30439086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r w:rsidRPr="009F1850">
              <w:rPr>
                <w:rFonts w:ascii="Arial" w:hAnsi="Arial" w:cs="Arial"/>
                <w:szCs w:val="22"/>
              </w:rPr>
              <w:t xml:space="preserve">Prefer not to say  </w:t>
            </w:r>
            <w:sdt>
              <w:sdtPr>
                <w:rPr>
                  <w:rFonts w:ascii="Arial" w:hAnsi="Arial" w:cs="Arial"/>
                  <w:szCs w:val="22"/>
                </w:rPr>
                <w:id w:val="97149840"/>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Pr>
                <w:rFonts w:ascii="Arial" w:hAnsi="Arial" w:cs="Arial"/>
                <w:szCs w:val="22"/>
              </w:rPr>
              <w:t xml:space="preserve">             </w:t>
            </w:r>
          </w:p>
        </w:tc>
      </w:tr>
      <w:tr w:rsidR="0093742D" w:rsidTr="00AF5FA1">
        <w:trPr>
          <w:trHeight w:val="514"/>
        </w:trPr>
        <w:tc>
          <w:tcPr>
            <w:tcW w:w="534" w:type="dxa"/>
            <w:tcBorders>
              <w:bottom w:val="single" w:sz="12" w:space="0" w:color="auto"/>
              <w:right w:val="nil"/>
            </w:tcBorders>
          </w:tcPr>
          <w:p w:rsidR="009F1850" w:rsidRDefault="009F1850" w:rsidP="009F1850">
            <w:pPr>
              <w:ind w:left="567"/>
              <w:rPr>
                <w:rFonts w:ascii="Arial" w:hAnsi="Arial" w:cs="Arial"/>
                <w:szCs w:val="22"/>
              </w:rPr>
            </w:pPr>
          </w:p>
          <w:p w:rsidR="009F1850" w:rsidRDefault="009F1850" w:rsidP="009F1850">
            <w:pPr>
              <w:rPr>
                <w:rFonts w:ascii="Arial" w:hAnsi="Arial" w:cs="Arial"/>
                <w:szCs w:val="22"/>
              </w:rPr>
            </w:pPr>
            <w:r>
              <w:rPr>
                <w:rFonts w:ascii="Arial" w:hAnsi="Arial" w:cs="Arial"/>
                <w:szCs w:val="22"/>
              </w:rPr>
              <w:t>2.</w:t>
            </w:r>
          </w:p>
          <w:p w:rsidR="009F1850" w:rsidRDefault="009F1850" w:rsidP="009F1850">
            <w:pPr>
              <w:ind w:left="567"/>
              <w:rPr>
                <w:rFonts w:ascii="Arial" w:hAnsi="Arial" w:cs="Arial"/>
                <w:szCs w:val="22"/>
              </w:rPr>
            </w:pPr>
          </w:p>
          <w:p w:rsidR="009F1850" w:rsidRPr="009F1850" w:rsidRDefault="009F1850" w:rsidP="009F1850">
            <w:pPr>
              <w:rPr>
                <w:rFonts w:ascii="Arial" w:hAnsi="Arial" w:cs="Arial"/>
                <w:szCs w:val="22"/>
              </w:rPr>
            </w:pPr>
          </w:p>
        </w:tc>
        <w:tc>
          <w:tcPr>
            <w:tcW w:w="3262" w:type="dxa"/>
            <w:tcBorders>
              <w:left w:val="nil"/>
              <w:bottom w:val="single" w:sz="12" w:space="0" w:color="auto"/>
              <w:right w:val="nil"/>
            </w:tcBorders>
            <w:vAlign w:val="center"/>
          </w:tcPr>
          <w:p w:rsidR="009F1850" w:rsidRDefault="009F1850" w:rsidP="009F1850">
            <w:pPr>
              <w:ind w:left="121"/>
              <w:rPr>
                <w:rFonts w:ascii="Arial" w:hAnsi="Arial" w:cs="Arial"/>
                <w:szCs w:val="22"/>
              </w:rPr>
            </w:pPr>
            <w:r w:rsidRPr="009F1850">
              <w:rPr>
                <w:rFonts w:ascii="Arial" w:hAnsi="Arial" w:cs="Arial"/>
                <w:szCs w:val="22"/>
              </w:rPr>
              <w:t>Please</w:t>
            </w:r>
            <w:r>
              <w:rPr>
                <w:rFonts w:ascii="Arial" w:hAnsi="Arial" w:cs="Arial"/>
                <w:szCs w:val="22"/>
              </w:rPr>
              <w:t xml:space="preserve"> indicate your age:</w:t>
            </w:r>
          </w:p>
          <w:p w:rsidR="009F1850" w:rsidRDefault="009F1850" w:rsidP="009F1850">
            <w:pPr>
              <w:ind w:left="121"/>
              <w:jc w:val="right"/>
              <w:rPr>
                <w:rFonts w:ascii="Arial" w:hAnsi="Arial" w:cs="Arial"/>
                <w:szCs w:val="22"/>
              </w:rPr>
            </w:pPr>
            <w:r>
              <w:rPr>
                <w:rFonts w:ascii="Arial" w:hAnsi="Arial" w:cs="Arial"/>
                <w:szCs w:val="22"/>
              </w:rPr>
              <w:t xml:space="preserve">16 – 17 </w:t>
            </w:r>
            <w:sdt>
              <w:sdtPr>
                <w:rPr>
                  <w:rFonts w:ascii="Arial" w:hAnsi="Arial" w:cs="Arial"/>
                  <w:szCs w:val="22"/>
                </w:rPr>
                <w:id w:val="86070492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ind w:left="121"/>
              <w:jc w:val="right"/>
              <w:rPr>
                <w:rFonts w:ascii="Arial" w:hAnsi="Arial" w:cs="Arial"/>
                <w:szCs w:val="22"/>
              </w:rPr>
            </w:pPr>
            <w:r>
              <w:rPr>
                <w:rFonts w:ascii="Arial" w:hAnsi="Arial" w:cs="Arial"/>
                <w:szCs w:val="22"/>
              </w:rPr>
              <w:t xml:space="preserve">31 – 40 </w:t>
            </w:r>
            <w:sdt>
              <w:sdtPr>
                <w:rPr>
                  <w:rFonts w:ascii="Arial" w:hAnsi="Arial" w:cs="Arial"/>
                  <w:szCs w:val="22"/>
                </w:rPr>
                <w:id w:val="-21013231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Pr="009F1850" w:rsidRDefault="009F1850" w:rsidP="009F1850">
            <w:pPr>
              <w:ind w:left="121"/>
              <w:jc w:val="right"/>
              <w:rPr>
                <w:rFonts w:ascii="Arial" w:hAnsi="Arial" w:cs="Arial"/>
                <w:szCs w:val="22"/>
              </w:rPr>
            </w:pPr>
            <w:r>
              <w:rPr>
                <w:rFonts w:ascii="Arial" w:hAnsi="Arial" w:cs="Arial"/>
                <w:szCs w:val="22"/>
              </w:rPr>
              <w:t xml:space="preserve">61 – 65 </w:t>
            </w:r>
            <w:sdt>
              <w:sdtPr>
                <w:rPr>
                  <w:rFonts w:ascii="Arial" w:hAnsi="Arial" w:cs="Arial"/>
                  <w:szCs w:val="22"/>
                </w:rPr>
                <w:id w:val="-191600295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2833" w:type="dxa"/>
            <w:gridSpan w:val="5"/>
            <w:tcBorders>
              <w:left w:val="nil"/>
              <w:bottom w:val="single" w:sz="12" w:space="0" w:color="auto"/>
              <w:right w:val="nil"/>
            </w:tcBorders>
            <w:vAlign w:val="center"/>
          </w:tcPr>
          <w:p w:rsidR="009F1850" w:rsidRDefault="009F1850" w:rsidP="009F1850">
            <w:pPr>
              <w:jc w:val="right"/>
              <w:rPr>
                <w:rFonts w:ascii="Arial" w:hAnsi="Arial" w:cs="Arial"/>
                <w:szCs w:val="22"/>
              </w:rPr>
            </w:pPr>
            <w:r>
              <w:rPr>
                <w:rFonts w:ascii="Arial" w:hAnsi="Arial" w:cs="Arial"/>
                <w:szCs w:val="22"/>
              </w:rPr>
              <w:br/>
              <w:t xml:space="preserve">18 – 21 </w:t>
            </w:r>
            <w:sdt>
              <w:sdtPr>
                <w:rPr>
                  <w:rFonts w:ascii="Arial" w:hAnsi="Arial" w:cs="Arial"/>
                  <w:szCs w:val="22"/>
                </w:rPr>
                <w:id w:val="191412281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jc w:val="right"/>
              <w:rPr>
                <w:rFonts w:ascii="Arial" w:hAnsi="Arial" w:cs="Arial"/>
                <w:szCs w:val="22"/>
              </w:rPr>
            </w:pPr>
            <w:r>
              <w:rPr>
                <w:rFonts w:ascii="Arial" w:hAnsi="Arial" w:cs="Arial"/>
                <w:szCs w:val="22"/>
              </w:rPr>
              <w:t xml:space="preserve">41 – 50 </w:t>
            </w:r>
            <w:sdt>
              <w:sdtPr>
                <w:rPr>
                  <w:rFonts w:ascii="Arial" w:hAnsi="Arial" w:cs="Arial"/>
                  <w:szCs w:val="22"/>
                </w:rPr>
                <w:id w:val="101487598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Pr="009F1850" w:rsidRDefault="009F1850" w:rsidP="009F1850">
            <w:pPr>
              <w:jc w:val="right"/>
              <w:rPr>
                <w:rFonts w:ascii="Arial" w:hAnsi="Arial" w:cs="Arial"/>
                <w:szCs w:val="22"/>
              </w:rPr>
            </w:pPr>
            <w:r>
              <w:rPr>
                <w:rFonts w:ascii="Arial" w:hAnsi="Arial" w:cs="Arial"/>
                <w:szCs w:val="22"/>
              </w:rPr>
              <w:t xml:space="preserve">66 – 70 </w:t>
            </w:r>
            <w:sdt>
              <w:sdtPr>
                <w:rPr>
                  <w:rFonts w:ascii="Arial" w:hAnsi="Arial" w:cs="Arial"/>
                  <w:szCs w:val="22"/>
                </w:rPr>
                <w:id w:val="-204736494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18" w:type="dxa"/>
            <w:tcBorders>
              <w:left w:val="nil"/>
              <w:bottom w:val="single" w:sz="12" w:space="0" w:color="auto"/>
              <w:right w:val="nil"/>
            </w:tcBorders>
            <w:vAlign w:val="center"/>
          </w:tcPr>
          <w:p w:rsidR="009F1850" w:rsidRDefault="009F1850" w:rsidP="009F1850">
            <w:pPr>
              <w:jc w:val="right"/>
              <w:rPr>
                <w:rFonts w:ascii="Arial" w:hAnsi="Arial" w:cs="Arial"/>
                <w:szCs w:val="22"/>
              </w:rPr>
            </w:pPr>
            <w:r>
              <w:rPr>
                <w:rFonts w:ascii="Arial" w:hAnsi="Arial" w:cs="Arial"/>
                <w:szCs w:val="22"/>
              </w:rPr>
              <w:br/>
            </w:r>
          </w:p>
          <w:p w:rsidR="009F1850" w:rsidRDefault="009F1850" w:rsidP="009F1850">
            <w:pPr>
              <w:jc w:val="right"/>
              <w:rPr>
                <w:rFonts w:ascii="Arial" w:hAnsi="Arial" w:cs="Arial"/>
                <w:szCs w:val="22"/>
              </w:rPr>
            </w:pPr>
            <w:r>
              <w:rPr>
                <w:rFonts w:ascii="Arial" w:hAnsi="Arial" w:cs="Arial"/>
                <w:szCs w:val="22"/>
              </w:rPr>
              <w:t xml:space="preserve">22 – 30 </w:t>
            </w:r>
            <w:sdt>
              <w:sdtPr>
                <w:rPr>
                  <w:rFonts w:ascii="Arial" w:hAnsi="Arial" w:cs="Arial"/>
                  <w:szCs w:val="22"/>
                </w:rPr>
                <w:id w:val="181999111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jc w:val="right"/>
              <w:rPr>
                <w:rFonts w:ascii="Arial" w:hAnsi="Arial" w:cs="Arial"/>
                <w:szCs w:val="22"/>
              </w:rPr>
            </w:pPr>
            <w:r>
              <w:rPr>
                <w:rFonts w:ascii="Arial" w:hAnsi="Arial" w:cs="Arial"/>
                <w:szCs w:val="22"/>
              </w:rPr>
              <w:t xml:space="preserve">51 – 60 </w:t>
            </w:r>
            <w:sdt>
              <w:sdtPr>
                <w:rPr>
                  <w:rFonts w:ascii="Arial" w:hAnsi="Arial" w:cs="Arial"/>
                  <w:szCs w:val="22"/>
                </w:rPr>
                <w:id w:val="168972036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jc w:val="right"/>
              <w:rPr>
                <w:rFonts w:ascii="Arial" w:hAnsi="Arial" w:cs="Arial"/>
                <w:szCs w:val="22"/>
              </w:rPr>
            </w:pPr>
            <w:r>
              <w:rPr>
                <w:rFonts w:ascii="Arial" w:hAnsi="Arial" w:cs="Arial"/>
                <w:szCs w:val="22"/>
              </w:rPr>
              <w:t xml:space="preserve">71+ </w:t>
            </w:r>
            <w:sdt>
              <w:sdtPr>
                <w:rPr>
                  <w:rFonts w:ascii="Arial" w:hAnsi="Arial" w:cs="Arial"/>
                  <w:szCs w:val="22"/>
                </w:rPr>
                <w:id w:val="56144593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Pr="009F1850" w:rsidRDefault="009F1850" w:rsidP="009F1850">
            <w:pPr>
              <w:jc w:val="right"/>
              <w:rPr>
                <w:rFonts w:ascii="Arial" w:hAnsi="Arial" w:cs="Arial"/>
                <w:szCs w:val="22"/>
              </w:rPr>
            </w:pPr>
            <w:r>
              <w:rPr>
                <w:rFonts w:ascii="Arial" w:hAnsi="Arial" w:cs="Arial"/>
                <w:szCs w:val="22"/>
              </w:rPr>
              <w:t xml:space="preserve">Prefer not to say </w:t>
            </w:r>
            <w:sdt>
              <w:sdtPr>
                <w:rPr>
                  <w:rFonts w:ascii="Arial" w:hAnsi="Arial" w:cs="Arial"/>
                  <w:szCs w:val="22"/>
                </w:rPr>
                <w:id w:val="-142062277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820" w:type="dxa"/>
            <w:gridSpan w:val="2"/>
            <w:tcBorders>
              <w:left w:val="nil"/>
              <w:bottom w:val="single" w:sz="12" w:space="0" w:color="auto"/>
            </w:tcBorders>
            <w:vAlign w:val="center"/>
          </w:tcPr>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Pr="009F1850" w:rsidRDefault="009F1850" w:rsidP="009F1850">
            <w:pPr>
              <w:jc w:val="right"/>
              <w:rPr>
                <w:rFonts w:ascii="Arial" w:hAnsi="Arial" w:cs="Arial"/>
                <w:szCs w:val="22"/>
              </w:rPr>
            </w:pPr>
          </w:p>
        </w:tc>
      </w:tr>
      <w:tr w:rsidR="00AF5FA1" w:rsidTr="00AF5FA1">
        <w:trPr>
          <w:trHeight w:val="392"/>
        </w:trPr>
        <w:tc>
          <w:tcPr>
            <w:tcW w:w="534" w:type="dxa"/>
            <w:tcBorders>
              <w:bottom w:val="nil"/>
              <w:right w:val="nil"/>
            </w:tcBorders>
          </w:tcPr>
          <w:p w:rsidR="009F1850" w:rsidRPr="009F1850" w:rsidRDefault="009F1850" w:rsidP="009F1850">
            <w:pPr>
              <w:rPr>
                <w:rFonts w:ascii="Arial" w:hAnsi="Arial" w:cs="Arial"/>
                <w:szCs w:val="22"/>
              </w:rPr>
            </w:pPr>
            <w:r>
              <w:rPr>
                <w:rFonts w:ascii="Arial" w:hAnsi="Arial" w:cs="Arial"/>
                <w:szCs w:val="22"/>
              </w:rPr>
              <w:t>3.</w:t>
            </w:r>
          </w:p>
        </w:tc>
        <w:tc>
          <w:tcPr>
            <w:tcW w:w="10033" w:type="dxa"/>
            <w:gridSpan w:val="9"/>
            <w:tcBorders>
              <w:left w:val="nil"/>
              <w:bottom w:val="nil"/>
            </w:tcBorders>
            <w:vAlign w:val="center"/>
          </w:tcPr>
          <w:p w:rsidR="009F1850" w:rsidRPr="009F1850" w:rsidRDefault="009F1850" w:rsidP="0093742D">
            <w:pPr>
              <w:ind w:left="175"/>
              <w:rPr>
                <w:rFonts w:ascii="Arial" w:hAnsi="Arial" w:cs="Arial"/>
                <w:szCs w:val="22"/>
              </w:rPr>
            </w:pPr>
            <w:r>
              <w:rPr>
                <w:rFonts w:ascii="Arial" w:hAnsi="Arial" w:cs="Arial"/>
                <w:szCs w:val="22"/>
              </w:rPr>
              <w:t>Please indicate your marital status:</w:t>
            </w:r>
          </w:p>
        </w:tc>
      </w:tr>
      <w:tr w:rsidR="00AF5FA1" w:rsidTr="00AF5FA1">
        <w:trPr>
          <w:trHeight w:val="514"/>
        </w:trPr>
        <w:tc>
          <w:tcPr>
            <w:tcW w:w="534" w:type="dxa"/>
            <w:tcBorders>
              <w:top w:val="nil"/>
              <w:bottom w:val="single" w:sz="12" w:space="0" w:color="auto"/>
              <w:right w:val="nil"/>
            </w:tcBorders>
          </w:tcPr>
          <w:p w:rsidR="0093742D" w:rsidRPr="009F1850" w:rsidRDefault="0093742D" w:rsidP="0093742D">
            <w:pPr>
              <w:rPr>
                <w:rFonts w:ascii="Arial" w:hAnsi="Arial" w:cs="Arial"/>
                <w:szCs w:val="22"/>
              </w:rPr>
            </w:pPr>
          </w:p>
        </w:tc>
        <w:tc>
          <w:tcPr>
            <w:tcW w:w="3274" w:type="dxa"/>
            <w:gridSpan w:val="2"/>
            <w:tcBorders>
              <w:top w:val="nil"/>
              <w:left w:val="nil"/>
              <w:bottom w:val="single" w:sz="12" w:space="0" w:color="auto"/>
              <w:right w:val="nil"/>
            </w:tcBorders>
            <w:vAlign w:val="center"/>
          </w:tcPr>
          <w:p w:rsidR="0093742D" w:rsidRDefault="0093742D" w:rsidP="0093742D">
            <w:pPr>
              <w:ind w:left="567"/>
              <w:jc w:val="right"/>
              <w:rPr>
                <w:rFonts w:ascii="Arial" w:hAnsi="Arial" w:cs="Arial"/>
                <w:szCs w:val="22"/>
              </w:rPr>
            </w:pPr>
            <w:r>
              <w:rPr>
                <w:rFonts w:ascii="Arial" w:hAnsi="Arial" w:cs="Arial"/>
                <w:szCs w:val="22"/>
              </w:rPr>
              <w:t xml:space="preserve">Married </w:t>
            </w:r>
            <w:sdt>
              <w:sdtPr>
                <w:rPr>
                  <w:rFonts w:ascii="Arial" w:hAnsi="Arial" w:cs="Arial"/>
                  <w:szCs w:val="22"/>
                </w:rPr>
                <w:id w:val="-4756074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Pr="009F1850" w:rsidRDefault="0093742D" w:rsidP="0093742D">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208340900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2821" w:type="dxa"/>
            <w:gridSpan w:val="4"/>
            <w:tcBorders>
              <w:top w:val="nil"/>
              <w:left w:val="nil"/>
              <w:bottom w:val="single" w:sz="12" w:space="0" w:color="auto"/>
              <w:right w:val="nil"/>
            </w:tcBorders>
            <w:vAlign w:val="center"/>
          </w:tcPr>
          <w:p w:rsidR="0093742D" w:rsidRDefault="0093742D" w:rsidP="0093742D">
            <w:pPr>
              <w:ind w:left="567"/>
              <w:jc w:val="right"/>
              <w:rPr>
                <w:rFonts w:ascii="Arial" w:hAnsi="Arial" w:cs="Arial"/>
                <w:szCs w:val="22"/>
              </w:rPr>
            </w:pPr>
            <w:r>
              <w:rPr>
                <w:rFonts w:ascii="Arial" w:hAnsi="Arial" w:cs="Arial"/>
                <w:szCs w:val="22"/>
              </w:rPr>
              <w:t xml:space="preserve">Single </w:t>
            </w:r>
            <w:sdt>
              <w:sdtPr>
                <w:rPr>
                  <w:rFonts w:ascii="Arial" w:hAnsi="Arial" w:cs="Arial"/>
                  <w:szCs w:val="22"/>
                </w:rPr>
                <w:id w:val="97934652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Pr="009F1850" w:rsidRDefault="0093742D" w:rsidP="0093742D">
            <w:pPr>
              <w:ind w:left="567"/>
              <w:jc w:val="right"/>
              <w:rPr>
                <w:rFonts w:ascii="Arial" w:hAnsi="Arial" w:cs="Arial"/>
                <w:szCs w:val="22"/>
              </w:rPr>
            </w:pPr>
            <w:r>
              <w:rPr>
                <w:rFonts w:ascii="Arial" w:hAnsi="Arial" w:cs="Arial"/>
                <w:szCs w:val="22"/>
              </w:rPr>
              <w:t xml:space="preserve">Widowed </w:t>
            </w:r>
            <w:sdt>
              <w:sdtPr>
                <w:rPr>
                  <w:rFonts w:ascii="Arial" w:hAnsi="Arial" w:cs="Arial"/>
                  <w:szCs w:val="22"/>
                </w:rPr>
                <w:id w:val="16675798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18" w:type="dxa"/>
            <w:tcBorders>
              <w:top w:val="nil"/>
              <w:left w:val="nil"/>
              <w:bottom w:val="single" w:sz="12" w:space="0" w:color="auto"/>
              <w:right w:val="nil"/>
            </w:tcBorders>
            <w:vAlign w:val="center"/>
          </w:tcPr>
          <w:p w:rsidR="0093742D" w:rsidRDefault="0093742D" w:rsidP="0093742D">
            <w:pPr>
              <w:ind w:left="567"/>
              <w:jc w:val="right"/>
              <w:rPr>
                <w:rFonts w:ascii="Arial" w:hAnsi="Arial" w:cs="Arial"/>
                <w:szCs w:val="22"/>
              </w:rPr>
            </w:pPr>
            <w:r>
              <w:rPr>
                <w:rFonts w:ascii="Arial" w:hAnsi="Arial" w:cs="Arial"/>
                <w:szCs w:val="22"/>
              </w:rPr>
              <w:t xml:space="preserve">Civil </w:t>
            </w:r>
            <w:sdt>
              <w:sdtPr>
                <w:rPr>
                  <w:rFonts w:ascii="Arial" w:hAnsi="Arial" w:cs="Arial"/>
                  <w:szCs w:val="22"/>
                </w:rPr>
                <w:id w:val="-50921295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Default="0093742D" w:rsidP="0093742D">
            <w:pPr>
              <w:ind w:left="567"/>
              <w:jc w:val="right"/>
              <w:rPr>
                <w:rFonts w:ascii="Arial" w:hAnsi="Arial" w:cs="Arial"/>
                <w:szCs w:val="22"/>
              </w:rPr>
            </w:pPr>
            <w:r>
              <w:rPr>
                <w:rFonts w:ascii="Arial" w:hAnsi="Arial" w:cs="Arial"/>
                <w:szCs w:val="22"/>
              </w:rPr>
              <w:t xml:space="preserve">Separated/Divorced </w:t>
            </w:r>
            <w:sdt>
              <w:sdtPr>
                <w:rPr>
                  <w:rFonts w:ascii="Arial" w:hAnsi="Arial" w:cs="Arial"/>
                  <w:szCs w:val="22"/>
                </w:rPr>
                <w:id w:val="206405431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Pr="009F1850" w:rsidRDefault="0093742D" w:rsidP="0093742D">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59693790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820" w:type="dxa"/>
            <w:gridSpan w:val="2"/>
            <w:tcBorders>
              <w:top w:val="nil"/>
              <w:left w:val="nil"/>
              <w:bottom w:val="single" w:sz="12" w:space="0" w:color="auto"/>
            </w:tcBorders>
            <w:vAlign w:val="center"/>
          </w:tcPr>
          <w:p w:rsidR="0093742D" w:rsidRPr="009F1850" w:rsidRDefault="0093742D" w:rsidP="0093742D">
            <w:pPr>
              <w:ind w:left="567"/>
              <w:jc w:val="right"/>
              <w:rPr>
                <w:rFonts w:ascii="Arial" w:hAnsi="Arial" w:cs="Arial"/>
                <w:szCs w:val="22"/>
              </w:rPr>
            </w:pPr>
          </w:p>
        </w:tc>
      </w:tr>
      <w:tr w:rsidR="009F1850" w:rsidTr="00AF5FA1">
        <w:trPr>
          <w:trHeight w:val="779"/>
        </w:trPr>
        <w:tc>
          <w:tcPr>
            <w:tcW w:w="534" w:type="dxa"/>
            <w:tcBorders>
              <w:bottom w:val="nil"/>
              <w:right w:val="nil"/>
            </w:tcBorders>
          </w:tcPr>
          <w:p w:rsidR="009F1850" w:rsidRPr="009F1850" w:rsidRDefault="0093742D" w:rsidP="0093742D">
            <w:pPr>
              <w:rPr>
                <w:rFonts w:ascii="Arial" w:hAnsi="Arial" w:cs="Arial"/>
                <w:szCs w:val="22"/>
              </w:rPr>
            </w:pPr>
            <w:r>
              <w:rPr>
                <w:rFonts w:ascii="Arial" w:hAnsi="Arial" w:cs="Arial"/>
                <w:szCs w:val="22"/>
              </w:rPr>
              <w:t>4.</w:t>
            </w:r>
          </w:p>
        </w:tc>
        <w:tc>
          <w:tcPr>
            <w:tcW w:w="10033" w:type="dxa"/>
            <w:gridSpan w:val="9"/>
            <w:tcBorders>
              <w:left w:val="nil"/>
              <w:bottom w:val="nil"/>
            </w:tcBorders>
            <w:vAlign w:val="center"/>
          </w:tcPr>
          <w:p w:rsidR="0093742D" w:rsidRPr="009F1850" w:rsidRDefault="0093742D" w:rsidP="00C96A6B">
            <w:pPr>
              <w:ind w:left="175"/>
              <w:rPr>
                <w:rFonts w:ascii="Arial" w:hAnsi="Arial" w:cs="Arial"/>
                <w:szCs w:val="22"/>
              </w:rPr>
            </w:pPr>
            <w:r>
              <w:rPr>
                <w:rFonts w:ascii="Arial" w:hAnsi="Arial" w:cs="Arial"/>
                <w:szCs w:val="22"/>
              </w:rPr>
              <w:t>Ethnic origin is not about nationality, place of birth or citizenship. It is to do with colour and broad ethnic group. UK citizens can belong to any groups indicated below. Would you describe yourself as:</w:t>
            </w:r>
          </w:p>
        </w:tc>
      </w:tr>
      <w:tr w:rsidR="00C96A6B" w:rsidTr="00AF5FA1">
        <w:trPr>
          <w:trHeight w:val="514"/>
        </w:trPr>
        <w:tc>
          <w:tcPr>
            <w:tcW w:w="534" w:type="dxa"/>
            <w:tcBorders>
              <w:top w:val="nil"/>
              <w:bottom w:val="single" w:sz="12" w:space="0" w:color="auto"/>
              <w:right w:val="nil"/>
            </w:tcBorders>
          </w:tcPr>
          <w:p w:rsidR="00C96A6B" w:rsidRPr="009F1850" w:rsidRDefault="00C96A6B" w:rsidP="0093742D">
            <w:pPr>
              <w:rPr>
                <w:rFonts w:ascii="Arial" w:hAnsi="Arial" w:cs="Arial"/>
                <w:szCs w:val="22"/>
              </w:rPr>
            </w:pPr>
          </w:p>
        </w:tc>
        <w:tc>
          <w:tcPr>
            <w:tcW w:w="4677" w:type="dxa"/>
            <w:gridSpan w:val="5"/>
            <w:tcBorders>
              <w:top w:val="nil"/>
              <w:left w:val="nil"/>
              <w:bottom w:val="single" w:sz="12" w:space="0" w:color="auto"/>
              <w:right w:val="nil"/>
            </w:tcBorders>
            <w:vAlign w:val="center"/>
          </w:tcPr>
          <w:p w:rsidR="00C96A6B" w:rsidRDefault="00C96A6B" w:rsidP="00C96A6B">
            <w:pPr>
              <w:ind w:left="567"/>
              <w:jc w:val="right"/>
              <w:rPr>
                <w:rFonts w:ascii="Arial" w:hAnsi="Arial" w:cs="Arial"/>
                <w:szCs w:val="22"/>
              </w:rPr>
            </w:pPr>
            <w:r>
              <w:rPr>
                <w:rFonts w:ascii="Arial" w:hAnsi="Arial" w:cs="Arial"/>
                <w:szCs w:val="22"/>
              </w:rPr>
              <w:t xml:space="preserve">Asian/Asian British – Bangladeshi </w:t>
            </w:r>
            <w:sdt>
              <w:sdtPr>
                <w:rPr>
                  <w:rFonts w:ascii="Arial" w:hAnsi="Arial" w:cs="Arial"/>
                  <w:szCs w:val="22"/>
                </w:rPr>
                <w:id w:val="50748704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Asian/Asian British Pakistani </w:t>
            </w:r>
            <w:sdt>
              <w:sdtPr>
                <w:rPr>
                  <w:rFonts w:ascii="Arial" w:hAnsi="Arial" w:cs="Arial"/>
                  <w:szCs w:val="22"/>
                </w:rPr>
                <w:id w:val="-90614718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Black/Black British African </w:t>
            </w:r>
            <w:sdt>
              <w:sdtPr>
                <w:rPr>
                  <w:rFonts w:ascii="Arial" w:hAnsi="Arial" w:cs="Arial"/>
                  <w:szCs w:val="22"/>
                </w:rPr>
                <w:id w:val="-132219422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Black/Black British any other Black </w:t>
            </w:r>
            <w:sdt>
              <w:sdtPr>
                <w:rPr>
                  <w:rFonts w:ascii="Arial" w:hAnsi="Arial" w:cs="Arial"/>
                  <w:szCs w:val="22"/>
                </w:rPr>
                <w:id w:val="79758165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White and Asian </w:t>
            </w:r>
            <w:sdt>
              <w:sdtPr>
                <w:rPr>
                  <w:rFonts w:ascii="Arial" w:hAnsi="Arial" w:cs="Arial"/>
                  <w:szCs w:val="22"/>
                </w:rPr>
                <w:id w:val="-52493602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White and Black Caribbean </w:t>
            </w:r>
            <w:sdt>
              <w:sdtPr>
                <w:rPr>
                  <w:rFonts w:ascii="Arial" w:hAnsi="Arial" w:cs="Arial"/>
                  <w:szCs w:val="22"/>
                </w:rPr>
                <w:id w:val="181668294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White – British </w:t>
            </w:r>
            <w:sdt>
              <w:sdtPr>
                <w:rPr>
                  <w:rFonts w:ascii="Arial" w:hAnsi="Arial" w:cs="Arial"/>
                  <w:szCs w:val="22"/>
                </w:rPr>
                <w:id w:val="-1482108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White – any other White background </w:t>
            </w:r>
            <w:sdt>
              <w:sdtPr>
                <w:rPr>
                  <w:rFonts w:ascii="Arial" w:hAnsi="Arial" w:cs="Arial"/>
                  <w:szCs w:val="22"/>
                </w:rPr>
                <w:id w:val="-128504404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Pr="009F1850" w:rsidRDefault="00C96A6B" w:rsidP="00C96A6B">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87229981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4820" w:type="dxa"/>
            <w:gridSpan w:val="3"/>
            <w:tcBorders>
              <w:top w:val="nil"/>
              <w:left w:val="nil"/>
              <w:bottom w:val="single" w:sz="12" w:space="0" w:color="auto"/>
              <w:right w:val="nil"/>
            </w:tcBorders>
            <w:vAlign w:val="center"/>
          </w:tcPr>
          <w:p w:rsidR="00C96A6B" w:rsidRDefault="00C96A6B" w:rsidP="00C96A6B">
            <w:pPr>
              <w:ind w:left="567"/>
              <w:jc w:val="right"/>
              <w:rPr>
                <w:rFonts w:ascii="Arial" w:hAnsi="Arial" w:cs="Arial"/>
                <w:szCs w:val="22"/>
              </w:rPr>
            </w:pPr>
            <w:r>
              <w:rPr>
                <w:rFonts w:ascii="Arial" w:hAnsi="Arial" w:cs="Arial"/>
                <w:szCs w:val="22"/>
              </w:rPr>
              <w:t xml:space="preserve">Asian/Asian British – Indian </w:t>
            </w:r>
            <w:sdt>
              <w:sdtPr>
                <w:rPr>
                  <w:rFonts w:ascii="Arial" w:hAnsi="Arial" w:cs="Arial"/>
                  <w:szCs w:val="22"/>
                </w:rPr>
                <w:id w:val="16653314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Asian/Asian British – any other Asian </w:t>
            </w:r>
            <w:sdt>
              <w:sdtPr>
                <w:rPr>
                  <w:rFonts w:ascii="Arial" w:hAnsi="Arial" w:cs="Arial"/>
                  <w:szCs w:val="22"/>
                </w:rPr>
                <w:id w:val="56260079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Black/Black British Caribbean </w:t>
            </w:r>
            <w:sdt>
              <w:sdtPr>
                <w:rPr>
                  <w:rFonts w:ascii="Arial" w:hAnsi="Arial" w:cs="Arial"/>
                  <w:szCs w:val="22"/>
                </w:rPr>
                <w:id w:val="-153711777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Chinese </w:t>
            </w:r>
            <w:sdt>
              <w:sdtPr>
                <w:rPr>
                  <w:rFonts w:ascii="Arial" w:hAnsi="Arial" w:cs="Arial"/>
                  <w:szCs w:val="22"/>
                </w:rPr>
                <w:id w:val="-191060220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White and Black African </w:t>
            </w:r>
            <w:sdt>
              <w:sdtPr>
                <w:rPr>
                  <w:rFonts w:ascii="Arial" w:hAnsi="Arial" w:cs="Arial"/>
                  <w:szCs w:val="22"/>
                </w:rPr>
                <w:id w:val="-8517268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any other Mixed background </w:t>
            </w:r>
            <w:sdt>
              <w:sdtPr>
                <w:rPr>
                  <w:rFonts w:ascii="Arial" w:hAnsi="Arial" w:cs="Arial"/>
                  <w:szCs w:val="22"/>
                </w:rPr>
                <w:id w:val="-5530822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White – Irish </w:t>
            </w:r>
            <w:sdt>
              <w:sdtPr>
                <w:rPr>
                  <w:rFonts w:ascii="Arial" w:hAnsi="Arial" w:cs="Arial"/>
                  <w:szCs w:val="22"/>
                </w:rPr>
                <w:id w:val="10804110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36009828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Pr="009F1850" w:rsidRDefault="00C96A6B" w:rsidP="00C96A6B">
            <w:pPr>
              <w:ind w:left="567"/>
              <w:rPr>
                <w:rFonts w:ascii="Arial" w:hAnsi="Arial" w:cs="Arial"/>
                <w:szCs w:val="22"/>
              </w:rPr>
            </w:pPr>
          </w:p>
        </w:tc>
        <w:tc>
          <w:tcPr>
            <w:tcW w:w="536" w:type="dxa"/>
            <w:tcBorders>
              <w:top w:val="nil"/>
              <w:left w:val="nil"/>
              <w:bottom w:val="single" w:sz="12" w:space="0" w:color="auto"/>
            </w:tcBorders>
            <w:vAlign w:val="center"/>
          </w:tcPr>
          <w:p w:rsidR="00C96A6B" w:rsidRPr="009F1850" w:rsidRDefault="00C96A6B" w:rsidP="00401198">
            <w:pPr>
              <w:ind w:left="567"/>
              <w:rPr>
                <w:rFonts w:ascii="Arial" w:hAnsi="Arial" w:cs="Arial"/>
                <w:szCs w:val="22"/>
              </w:rPr>
            </w:pPr>
          </w:p>
        </w:tc>
      </w:tr>
      <w:tr w:rsidR="009F1850" w:rsidTr="00963F15">
        <w:trPr>
          <w:trHeight w:val="514"/>
        </w:trPr>
        <w:tc>
          <w:tcPr>
            <w:tcW w:w="534" w:type="dxa"/>
            <w:tcBorders>
              <w:bottom w:val="single" w:sz="12" w:space="0" w:color="auto"/>
              <w:right w:val="nil"/>
            </w:tcBorders>
            <w:vAlign w:val="center"/>
          </w:tcPr>
          <w:p w:rsidR="009F1850" w:rsidRPr="009F1850" w:rsidRDefault="00C96A6B" w:rsidP="00C96A6B">
            <w:pPr>
              <w:rPr>
                <w:rFonts w:ascii="Arial" w:hAnsi="Arial" w:cs="Arial"/>
                <w:szCs w:val="22"/>
              </w:rPr>
            </w:pPr>
            <w:r>
              <w:rPr>
                <w:rFonts w:ascii="Arial" w:hAnsi="Arial" w:cs="Arial"/>
                <w:szCs w:val="22"/>
              </w:rPr>
              <w:lastRenderedPageBreak/>
              <w:t>5.</w:t>
            </w:r>
          </w:p>
        </w:tc>
        <w:tc>
          <w:tcPr>
            <w:tcW w:w="10033" w:type="dxa"/>
            <w:gridSpan w:val="9"/>
            <w:tcBorders>
              <w:left w:val="nil"/>
              <w:bottom w:val="single" w:sz="12" w:space="0" w:color="auto"/>
            </w:tcBorders>
            <w:vAlign w:val="center"/>
          </w:tcPr>
          <w:p w:rsidR="009F1850" w:rsidRPr="009F1850" w:rsidRDefault="00C96A6B" w:rsidP="00401198">
            <w:pPr>
              <w:ind w:left="567"/>
              <w:rPr>
                <w:rFonts w:ascii="Arial" w:hAnsi="Arial" w:cs="Arial"/>
                <w:szCs w:val="22"/>
              </w:rPr>
            </w:pPr>
            <w:r>
              <w:rPr>
                <w:rFonts w:ascii="Arial" w:hAnsi="Arial" w:cs="Arial"/>
                <w:szCs w:val="22"/>
              </w:rPr>
              <w:t xml:space="preserve">Nationality – Please state: </w:t>
            </w:r>
          </w:p>
        </w:tc>
      </w:tr>
      <w:tr w:rsidR="009F1850" w:rsidTr="00963F15">
        <w:trPr>
          <w:trHeight w:val="514"/>
        </w:trPr>
        <w:tc>
          <w:tcPr>
            <w:tcW w:w="534" w:type="dxa"/>
            <w:tcBorders>
              <w:bottom w:val="nil"/>
              <w:right w:val="nil"/>
            </w:tcBorders>
          </w:tcPr>
          <w:p w:rsidR="009F1850" w:rsidRPr="009F1850" w:rsidRDefault="0040617E" w:rsidP="0093742D">
            <w:pPr>
              <w:rPr>
                <w:rFonts w:ascii="Arial" w:hAnsi="Arial" w:cs="Arial"/>
                <w:szCs w:val="22"/>
              </w:rPr>
            </w:pPr>
            <w:r>
              <w:rPr>
                <w:rFonts w:ascii="Arial" w:hAnsi="Arial" w:cs="Arial"/>
                <w:szCs w:val="22"/>
              </w:rPr>
              <w:t>6.</w:t>
            </w:r>
          </w:p>
        </w:tc>
        <w:tc>
          <w:tcPr>
            <w:tcW w:w="10033" w:type="dxa"/>
            <w:gridSpan w:val="9"/>
            <w:tcBorders>
              <w:left w:val="nil"/>
              <w:bottom w:val="nil"/>
            </w:tcBorders>
            <w:vAlign w:val="center"/>
          </w:tcPr>
          <w:p w:rsidR="009F1850" w:rsidRDefault="0040617E" w:rsidP="00401198">
            <w:pPr>
              <w:ind w:left="567"/>
              <w:rPr>
                <w:rFonts w:ascii="Arial" w:hAnsi="Arial" w:cs="Arial"/>
                <w:szCs w:val="22"/>
              </w:rPr>
            </w:pPr>
            <w:r>
              <w:rPr>
                <w:rFonts w:ascii="Arial" w:hAnsi="Arial" w:cs="Arial"/>
                <w:szCs w:val="22"/>
              </w:rPr>
              <w:t>Do you consider yourself to have a disability within the meaning of the Equality Act 2010 (see end of this part of form for definition)?</w:t>
            </w:r>
          </w:p>
          <w:p w:rsidR="0040617E" w:rsidRPr="009F1850" w:rsidRDefault="0040617E" w:rsidP="0040617E">
            <w:pPr>
              <w:ind w:left="567"/>
              <w:rPr>
                <w:rFonts w:ascii="Arial" w:hAnsi="Arial" w:cs="Arial"/>
                <w:szCs w:val="22"/>
              </w:rPr>
            </w:pPr>
            <w:r>
              <w:rPr>
                <w:rFonts w:ascii="Arial" w:hAnsi="Arial" w:cs="Arial"/>
                <w:szCs w:val="22"/>
              </w:rPr>
              <w:t xml:space="preserve">                           Yes </w:t>
            </w:r>
            <w:sdt>
              <w:sdtPr>
                <w:rPr>
                  <w:rFonts w:ascii="Arial" w:hAnsi="Arial" w:cs="Arial"/>
                  <w:szCs w:val="22"/>
                </w:rPr>
                <w:id w:val="-64921379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No </w:t>
            </w:r>
            <w:sdt>
              <w:sdtPr>
                <w:rPr>
                  <w:rFonts w:ascii="Arial" w:hAnsi="Arial" w:cs="Arial"/>
                  <w:szCs w:val="22"/>
                </w:rPr>
                <w:id w:val="-12575151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Prefer Not to say </w:t>
            </w:r>
            <w:sdt>
              <w:sdtPr>
                <w:rPr>
                  <w:rFonts w:ascii="Arial" w:hAnsi="Arial" w:cs="Arial"/>
                  <w:szCs w:val="22"/>
                </w:rPr>
                <w:id w:val="176093817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9F1850" w:rsidTr="00963F15">
        <w:trPr>
          <w:trHeight w:val="514"/>
        </w:trPr>
        <w:tc>
          <w:tcPr>
            <w:tcW w:w="534" w:type="dxa"/>
            <w:tcBorders>
              <w:top w:val="nil"/>
              <w:bottom w:val="nil"/>
              <w:right w:val="nil"/>
            </w:tcBorders>
          </w:tcPr>
          <w:p w:rsidR="009F1850" w:rsidRPr="009F1850" w:rsidRDefault="009F1850" w:rsidP="0093742D">
            <w:pPr>
              <w:rPr>
                <w:rFonts w:ascii="Arial" w:hAnsi="Arial" w:cs="Arial"/>
                <w:szCs w:val="22"/>
              </w:rPr>
            </w:pPr>
          </w:p>
        </w:tc>
        <w:tc>
          <w:tcPr>
            <w:tcW w:w="10033" w:type="dxa"/>
            <w:gridSpan w:val="9"/>
            <w:tcBorders>
              <w:top w:val="nil"/>
              <w:left w:val="nil"/>
              <w:bottom w:val="nil"/>
            </w:tcBorders>
            <w:vAlign w:val="center"/>
          </w:tcPr>
          <w:p w:rsidR="00963F15" w:rsidRDefault="00963F15" w:rsidP="0040617E">
            <w:pPr>
              <w:ind w:left="567"/>
              <w:jc w:val="center"/>
              <w:rPr>
                <w:rFonts w:ascii="Arial" w:hAnsi="Arial" w:cs="Arial"/>
                <w:szCs w:val="22"/>
              </w:rPr>
            </w:pPr>
          </w:p>
          <w:p w:rsidR="009F1850" w:rsidRDefault="0040617E" w:rsidP="0040617E">
            <w:pPr>
              <w:ind w:left="567"/>
              <w:jc w:val="center"/>
              <w:rPr>
                <w:rFonts w:ascii="Arial" w:hAnsi="Arial" w:cs="Arial"/>
                <w:szCs w:val="22"/>
              </w:rPr>
            </w:pPr>
            <w:r>
              <w:rPr>
                <w:rFonts w:ascii="Arial" w:hAnsi="Arial" w:cs="Arial"/>
                <w:szCs w:val="22"/>
              </w:rPr>
              <w:t>We fully support the social model of disability and we recognise that people with different impairments or medical conditions can experience different barriers. If you have selected yes, please select the nature of your disability:</w:t>
            </w:r>
          </w:p>
          <w:p w:rsidR="00963F15" w:rsidRPr="009F1850" w:rsidRDefault="00963F15" w:rsidP="0040617E">
            <w:pPr>
              <w:ind w:left="567"/>
              <w:jc w:val="center"/>
              <w:rPr>
                <w:rFonts w:ascii="Arial" w:hAnsi="Arial" w:cs="Arial"/>
                <w:szCs w:val="22"/>
              </w:rPr>
            </w:pPr>
          </w:p>
        </w:tc>
      </w:tr>
      <w:tr w:rsidR="002F7165" w:rsidTr="00963F15">
        <w:trPr>
          <w:trHeight w:val="514"/>
        </w:trPr>
        <w:tc>
          <w:tcPr>
            <w:tcW w:w="4786" w:type="dxa"/>
            <w:gridSpan w:val="4"/>
            <w:tcBorders>
              <w:top w:val="nil"/>
              <w:bottom w:val="nil"/>
              <w:right w:val="nil"/>
            </w:tcBorders>
          </w:tcPr>
          <w:p w:rsidR="002F7165" w:rsidRDefault="002F7165" w:rsidP="0040617E">
            <w:pPr>
              <w:ind w:left="567"/>
              <w:jc w:val="right"/>
              <w:rPr>
                <w:rFonts w:ascii="Arial" w:hAnsi="Arial" w:cs="Arial"/>
                <w:szCs w:val="22"/>
              </w:rPr>
            </w:pPr>
            <w:r>
              <w:rPr>
                <w:rFonts w:ascii="Arial" w:hAnsi="Arial" w:cs="Arial"/>
                <w:szCs w:val="22"/>
              </w:rPr>
              <w:t xml:space="preserve">Hearing impairment </w:t>
            </w:r>
            <w:sdt>
              <w:sdtPr>
                <w:rPr>
                  <w:rFonts w:ascii="Arial" w:hAnsi="Arial" w:cs="Arial"/>
                  <w:szCs w:val="22"/>
                </w:rPr>
                <w:id w:val="-67542894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Autistic Disorder </w:t>
            </w:r>
            <w:sdt>
              <w:sdtPr>
                <w:rPr>
                  <w:rFonts w:ascii="Arial" w:hAnsi="Arial" w:cs="Arial"/>
                  <w:szCs w:val="22"/>
                </w:rPr>
                <w:id w:val="67593854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Deaf/Partial hearing </w:t>
            </w:r>
            <w:sdt>
              <w:sdtPr>
                <w:rPr>
                  <w:rFonts w:ascii="Arial" w:hAnsi="Arial" w:cs="Arial"/>
                  <w:szCs w:val="22"/>
                </w:rPr>
                <w:id w:val="59652417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Learning Disability </w:t>
            </w:r>
            <w:sdt>
              <w:sdtPr>
                <w:rPr>
                  <w:rFonts w:ascii="Arial" w:hAnsi="Arial" w:cs="Arial"/>
                  <w:szCs w:val="22"/>
                </w:rPr>
                <w:id w:val="17061053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More than 1 disability/special needs </w:t>
            </w:r>
            <w:sdt>
              <w:sdtPr>
                <w:rPr>
                  <w:rFonts w:ascii="Arial" w:hAnsi="Arial" w:cs="Arial"/>
                  <w:szCs w:val="22"/>
                </w:rPr>
                <w:id w:val="14815080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Wheelchair use/mobility </w:t>
            </w:r>
            <w:sdt>
              <w:sdtPr>
                <w:rPr>
                  <w:rFonts w:ascii="Arial" w:hAnsi="Arial" w:cs="Arial"/>
                  <w:szCs w:val="22"/>
                </w:rPr>
                <w:id w:val="54417882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5781" w:type="dxa"/>
            <w:gridSpan w:val="6"/>
            <w:tcBorders>
              <w:top w:val="nil"/>
              <w:left w:val="nil"/>
              <w:bottom w:val="nil"/>
            </w:tcBorders>
            <w:vAlign w:val="center"/>
          </w:tcPr>
          <w:p w:rsidR="002F7165" w:rsidRDefault="002F7165" w:rsidP="0040617E">
            <w:pPr>
              <w:ind w:left="567"/>
              <w:jc w:val="right"/>
              <w:rPr>
                <w:rFonts w:ascii="Arial" w:hAnsi="Arial" w:cs="Arial"/>
                <w:szCs w:val="22"/>
              </w:rPr>
            </w:pPr>
            <w:r>
              <w:rPr>
                <w:rFonts w:ascii="Arial" w:hAnsi="Arial" w:cs="Arial"/>
                <w:szCs w:val="22"/>
              </w:rPr>
              <w:t xml:space="preserve">Visual impairment (not corrected by spectacles) </w:t>
            </w:r>
            <w:sdt>
              <w:sdtPr>
                <w:rPr>
                  <w:rFonts w:ascii="Arial" w:hAnsi="Arial" w:cs="Arial"/>
                  <w:szCs w:val="22"/>
                </w:rPr>
                <w:id w:val="65989585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p>
          <w:p w:rsidR="002F7165" w:rsidRDefault="002F7165" w:rsidP="002F7165">
            <w:pPr>
              <w:ind w:left="567"/>
              <w:jc w:val="right"/>
              <w:rPr>
                <w:rFonts w:ascii="Arial" w:hAnsi="Arial" w:cs="Arial"/>
                <w:szCs w:val="22"/>
              </w:rPr>
            </w:pPr>
            <w:r>
              <w:rPr>
                <w:rFonts w:ascii="Arial" w:hAnsi="Arial" w:cs="Arial"/>
                <w:szCs w:val="22"/>
              </w:rPr>
              <w:t xml:space="preserve">Blind/Partially sighted </w:t>
            </w:r>
            <w:sdt>
              <w:sdtPr>
                <w:rPr>
                  <w:rFonts w:ascii="Arial" w:hAnsi="Arial" w:cs="Arial"/>
                  <w:szCs w:val="22"/>
                </w:rPr>
                <w:id w:val="184605096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Dyslexia </w:t>
            </w:r>
            <w:sdt>
              <w:sdtPr>
                <w:rPr>
                  <w:rFonts w:ascii="Arial" w:hAnsi="Arial" w:cs="Arial"/>
                  <w:szCs w:val="22"/>
                </w:rPr>
                <w:id w:val="-7924380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Mental health difficulty </w:t>
            </w:r>
            <w:sdt>
              <w:sdtPr>
                <w:rPr>
                  <w:rFonts w:ascii="Arial" w:hAnsi="Arial" w:cs="Arial"/>
                  <w:szCs w:val="22"/>
                </w:rPr>
                <w:id w:val="127150876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Other disability/special needs </w:t>
            </w:r>
            <w:sdt>
              <w:sdtPr>
                <w:rPr>
                  <w:rFonts w:ascii="Arial" w:hAnsi="Arial" w:cs="Arial"/>
                  <w:szCs w:val="22"/>
                </w:rPr>
                <w:id w:val="126381007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Unseen (diabetes, epilepsy, asthma) </w:t>
            </w:r>
            <w:sdt>
              <w:sdtPr>
                <w:rPr>
                  <w:rFonts w:ascii="Arial" w:hAnsi="Arial" w:cs="Arial"/>
                  <w:szCs w:val="22"/>
                </w:rPr>
                <w:id w:val="178321841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Yes – Prefer not to disclose </w:t>
            </w:r>
            <w:sdt>
              <w:sdtPr>
                <w:rPr>
                  <w:rFonts w:ascii="Arial" w:hAnsi="Arial" w:cs="Arial"/>
                  <w:szCs w:val="22"/>
                </w:rPr>
                <w:id w:val="134012186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p>
        </w:tc>
      </w:tr>
      <w:tr w:rsidR="0040617E" w:rsidTr="00963F15">
        <w:trPr>
          <w:trHeight w:val="514"/>
        </w:trPr>
        <w:tc>
          <w:tcPr>
            <w:tcW w:w="534" w:type="dxa"/>
            <w:tcBorders>
              <w:top w:val="nil"/>
              <w:bottom w:val="single" w:sz="12" w:space="0" w:color="auto"/>
              <w:right w:val="nil"/>
            </w:tcBorders>
          </w:tcPr>
          <w:p w:rsidR="0040617E" w:rsidRPr="009F1850" w:rsidRDefault="0040617E" w:rsidP="0093742D">
            <w:pPr>
              <w:rPr>
                <w:rFonts w:ascii="Arial" w:hAnsi="Arial" w:cs="Arial"/>
                <w:szCs w:val="22"/>
              </w:rPr>
            </w:pPr>
          </w:p>
        </w:tc>
        <w:tc>
          <w:tcPr>
            <w:tcW w:w="10033" w:type="dxa"/>
            <w:gridSpan w:val="9"/>
            <w:tcBorders>
              <w:top w:val="nil"/>
              <w:left w:val="nil"/>
              <w:bottom w:val="single" w:sz="12" w:space="0" w:color="auto"/>
            </w:tcBorders>
            <w:vAlign w:val="center"/>
          </w:tcPr>
          <w:p w:rsidR="00963F15" w:rsidRDefault="00963F15" w:rsidP="002F7165">
            <w:pPr>
              <w:rPr>
                <w:rFonts w:ascii="Arial" w:hAnsi="Arial" w:cs="Arial"/>
                <w:szCs w:val="22"/>
              </w:rPr>
            </w:pPr>
          </w:p>
          <w:p w:rsidR="0040617E" w:rsidRDefault="002F7165" w:rsidP="002F7165">
            <w:pPr>
              <w:rPr>
                <w:rFonts w:ascii="Arial" w:hAnsi="Arial" w:cs="Arial"/>
                <w:szCs w:val="22"/>
              </w:rPr>
            </w:pPr>
            <w:r>
              <w:rPr>
                <w:rFonts w:ascii="Arial" w:hAnsi="Arial" w:cs="Arial"/>
                <w:szCs w:val="22"/>
              </w:rPr>
              <w:t>If yes are there any reasonable adaptations which could assist you to do this job?</w:t>
            </w:r>
          </w:p>
          <w:p w:rsidR="002F7165" w:rsidRDefault="002F7165" w:rsidP="0040617E">
            <w:pPr>
              <w:ind w:left="567"/>
              <w:jc w:val="center"/>
              <w:rPr>
                <w:rFonts w:ascii="Arial" w:hAnsi="Arial" w:cs="Arial"/>
                <w:szCs w:val="22"/>
              </w:rPr>
            </w:pPr>
          </w:p>
          <w:p w:rsidR="002F7165" w:rsidRDefault="002F7165" w:rsidP="0040617E">
            <w:pPr>
              <w:ind w:left="567"/>
              <w:jc w:val="center"/>
              <w:rPr>
                <w:rFonts w:ascii="Arial" w:hAnsi="Arial" w:cs="Arial"/>
                <w:szCs w:val="22"/>
              </w:rPr>
            </w:pPr>
          </w:p>
        </w:tc>
      </w:tr>
      <w:tr w:rsidR="0040617E" w:rsidTr="00963F15">
        <w:trPr>
          <w:trHeight w:val="387"/>
        </w:trPr>
        <w:tc>
          <w:tcPr>
            <w:tcW w:w="534" w:type="dxa"/>
            <w:tcBorders>
              <w:bottom w:val="nil"/>
              <w:right w:val="nil"/>
            </w:tcBorders>
          </w:tcPr>
          <w:p w:rsidR="0040617E" w:rsidRPr="009F1850" w:rsidRDefault="002F7165" w:rsidP="0093742D">
            <w:pPr>
              <w:rPr>
                <w:rFonts w:ascii="Arial" w:hAnsi="Arial" w:cs="Arial"/>
                <w:szCs w:val="22"/>
              </w:rPr>
            </w:pPr>
            <w:r>
              <w:rPr>
                <w:rFonts w:ascii="Arial" w:hAnsi="Arial" w:cs="Arial"/>
                <w:szCs w:val="22"/>
              </w:rPr>
              <w:t>7.</w:t>
            </w:r>
          </w:p>
        </w:tc>
        <w:tc>
          <w:tcPr>
            <w:tcW w:w="10033" w:type="dxa"/>
            <w:gridSpan w:val="9"/>
            <w:tcBorders>
              <w:left w:val="nil"/>
              <w:bottom w:val="nil"/>
            </w:tcBorders>
            <w:vAlign w:val="center"/>
          </w:tcPr>
          <w:p w:rsidR="0040617E" w:rsidRDefault="002F7165" w:rsidP="002F7165">
            <w:pPr>
              <w:rPr>
                <w:rFonts w:ascii="Arial" w:hAnsi="Arial" w:cs="Arial"/>
                <w:szCs w:val="22"/>
              </w:rPr>
            </w:pPr>
            <w:r>
              <w:rPr>
                <w:rFonts w:ascii="Arial" w:hAnsi="Arial" w:cs="Arial"/>
                <w:szCs w:val="22"/>
              </w:rPr>
              <w:t>What is your Religion, even if you are not currently practising?</w:t>
            </w:r>
          </w:p>
        </w:tc>
      </w:tr>
      <w:tr w:rsidR="002F7165" w:rsidTr="00963F15">
        <w:trPr>
          <w:trHeight w:val="514"/>
        </w:trPr>
        <w:tc>
          <w:tcPr>
            <w:tcW w:w="534" w:type="dxa"/>
            <w:tcBorders>
              <w:top w:val="nil"/>
              <w:bottom w:val="single" w:sz="12" w:space="0" w:color="auto"/>
              <w:right w:val="nil"/>
            </w:tcBorders>
          </w:tcPr>
          <w:p w:rsidR="002F7165" w:rsidRPr="009F1850" w:rsidRDefault="002F7165" w:rsidP="0093742D">
            <w:pPr>
              <w:rPr>
                <w:rFonts w:ascii="Arial" w:hAnsi="Arial" w:cs="Arial"/>
                <w:szCs w:val="22"/>
              </w:rPr>
            </w:pPr>
          </w:p>
        </w:tc>
        <w:tc>
          <w:tcPr>
            <w:tcW w:w="4252" w:type="dxa"/>
            <w:gridSpan w:val="3"/>
            <w:tcBorders>
              <w:top w:val="nil"/>
              <w:left w:val="nil"/>
              <w:bottom w:val="single" w:sz="12" w:space="0" w:color="auto"/>
              <w:right w:val="nil"/>
            </w:tcBorders>
            <w:vAlign w:val="center"/>
          </w:tcPr>
          <w:p w:rsidR="002F7165" w:rsidRDefault="002F7165" w:rsidP="002F7165">
            <w:pPr>
              <w:ind w:left="567"/>
              <w:jc w:val="right"/>
              <w:rPr>
                <w:rFonts w:ascii="Arial" w:hAnsi="Arial" w:cs="Arial"/>
                <w:szCs w:val="22"/>
              </w:rPr>
            </w:pPr>
            <w:r>
              <w:rPr>
                <w:rFonts w:ascii="Arial" w:hAnsi="Arial" w:cs="Arial"/>
                <w:szCs w:val="22"/>
              </w:rPr>
              <w:t xml:space="preserve">Christianity </w:t>
            </w:r>
            <w:r w:rsidR="00AF5FA1">
              <w:rPr>
                <w:rFonts w:ascii="Arial" w:hAnsi="Arial" w:cs="Arial"/>
                <w:szCs w:val="22"/>
              </w:rPr>
              <w:t>Inc.</w:t>
            </w:r>
            <w:r>
              <w:rPr>
                <w:rFonts w:ascii="Arial" w:hAnsi="Arial" w:cs="Arial"/>
                <w:szCs w:val="22"/>
              </w:rPr>
              <w:t xml:space="preserve"> Church of England, Catholic, Protestant and all other Christian denominations</w:t>
            </w:r>
            <w:r w:rsidR="00450F0F">
              <w:rPr>
                <w:rFonts w:ascii="Arial" w:hAnsi="Arial" w:cs="Arial"/>
                <w:szCs w:val="22"/>
              </w:rPr>
              <w:t xml:space="preserve"> </w:t>
            </w:r>
            <w:sdt>
              <w:sdtPr>
                <w:rPr>
                  <w:rFonts w:ascii="Arial" w:hAnsi="Arial" w:cs="Arial"/>
                  <w:szCs w:val="22"/>
                </w:rPr>
                <w:id w:val="-1194460170"/>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Hinduism</w:t>
            </w:r>
            <w:r w:rsidR="00450F0F">
              <w:rPr>
                <w:rFonts w:ascii="Arial" w:hAnsi="Arial" w:cs="Arial"/>
                <w:szCs w:val="22"/>
              </w:rPr>
              <w:t xml:space="preserve"> </w:t>
            </w:r>
            <w:sdt>
              <w:sdtPr>
                <w:rPr>
                  <w:rFonts w:ascii="Arial" w:hAnsi="Arial" w:cs="Arial"/>
                  <w:szCs w:val="22"/>
                </w:rPr>
                <w:id w:val="-784571352"/>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Muslim</w:t>
            </w:r>
            <w:r w:rsidR="00450F0F">
              <w:rPr>
                <w:rFonts w:ascii="Arial" w:hAnsi="Arial" w:cs="Arial"/>
                <w:szCs w:val="22"/>
              </w:rPr>
              <w:t xml:space="preserve"> </w:t>
            </w:r>
            <w:sdt>
              <w:sdtPr>
                <w:rPr>
                  <w:rFonts w:ascii="Arial" w:hAnsi="Arial" w:cs="Arial"/>
                  <w:szCs w:val="22"/>
                </w:rPr>
                <w:id w:val="-1864591761"/>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Baha’</w:t>
            </w:r>
            <w:r w:rsidR="00450F0F">
              <w:rPr>
                <w:rFonts w:ascii="Arial" w:hAnsi="Arial" w:cs="Arial"/>
                <w:szCs w:val="22"/>
              </w:rPr>
              <w:t xml:space="preserve">i </w:t>
            </w:r>
            <w:sdt>
              <w:sdtPr>
                <w:rPr>
                  <w:rFonts w:ascii="Arial" w:hAnsi="Arial" w:cs="Arial"/>
                  <w:szCs w:val="22"/>
                </w:rPr>
                <w:id w:val="-1659919717"/>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Jainism</w:t>
            </w:r>
            <w:r w:rsidR="00450F0F">
              <w:rPr>
                <w:rFonts w:ascii="Arial" w:hAnsi="Arial" w:cs="Arial"/>
                <w:szCs w:val="22"/>
              </w:rPr>
              <w:t xml:space="preserve"> </w:t>
            </w:r>
            <w:sdt>
              <w:sdtPr>
                <w:rPr>
                  <w:rFonts w:ascii="Arial" w:hAnsi="Arial" w:cs="Arial"/>
                  <w:szCs w:val="22"/>
                </w:rPr>
                <w:id w:val="-2039188934"/>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Prefer not to say</w:t>
            </w:r>
            <w:r w:rsidR="00450F0F">
              <w:rPr>
                <w:rFonts w:ascii="Arial" w:hAnsi="Arial" w:cs="Arial"/>
                <w:szCs w:val="22"/>
              </w:rPr>
              <w:t xml:space="preserve"> </w:t>
            </w:r>
            <w:sdt>
              <w:sdtPr>
                <w:rPr>
                  <w:rFonts w:ascii="Arial" w:hAnsi="Arial" w:cs="Arial"/>
                  <w:szCs w:val="22"/>
                </w:rPr>
                <w:id w:val="1659880065"/>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Other</w:t>
            </w:r>
            <w:r w:rsidR="00450F0F">
              <w:rPr>
                <w:rFonts w:ascii="Arial" w:hAnsi="Arial" w:cs="Arial"/>
                <w:szCs w:val="22"/>
              </w:rPr>
              <w:t xml:space="preserve"> </w:t>
            </w:r>
            <w:sdt>
              <w:sdtPr>
                <w:rPr>
                  <w:rFonts w:ascii="Arial" w:hAnsi="Arial" w:cs="Arial"/>
                  <w:szCs w:val="22"/>
                </w:rPr>
                <w:id w:val="-595171689"/>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450F0F">
            <w:pPr>
              <w:rPr>
                <w:rFonts w:ascii="Arial" w:hAnsi="Arial" w:cs="Arial"/>
                <w:szCs w:val="22"/>
              </w:rPr>
            </w:pPr>
            <w:r>
              <w:rPr>
                <w:rFonts w:ascii="Arial" w:hAnsi="Arial" w:cs="Arial"/>
                <w:szCs w:val="22"/>
              </w:rPr>
              <w:t>If other, please specify</w:t>
            </w:r>
            <w:r w:rsidR="00450F0F">
              <w:rPr>
                <w:rFonts w:ascii="Arial" w:hAnsi="Arial" w:cs="Arial"/>
                <w:szCs w:val="22"/>
              </w:rPr>
              <w:t xml:space="preserve">: </w:t>
            </w:r>
          </w:p>
        </w:tc>
        <w:tc>
          <w:tcPr>
            <w:tcW w:w="5781" w:type="dxa"/>
            <w:gridSpan w:val="6"/>
            <w:tcBorders>
              <w:top w:val="nil"/>
              <w:left w:val="nil"/>
              <w:bottom w:val="single" w:sz="12" w:space="0" w:color="auto"/>
            </w:tcBorders>
            <w:vAlign w:val="center"/>
          </w:tcPr>
          <w:p w:rsidR="002F7165" w:rsidRDefault="002F7165" w:rsidP="002F7165">
            <w:pPr>
              <w:ind w:left="567"/>
              <w:jc w:val="right"/>
              <w:rPr>
                <w:rFonts w:ascii="Arial" w:hAnsi="Arial" w:cs="Arial"/>
                <w:szCs w:val="22"/>
              </w:rPr>
            </w:pPr>
            <w:r>
              <w:rPr>
                <w:rFonts w:ascii="Arial" w:hAnsi="Arial" w:cs="Arial"/>
                <w:szCs w:val="22"/>
              </w:rPr>
              <w:t>Buddhism</w:t>
            </w:r>
            <w:r w:rsidR="00450F0F">
              <w:rPr>
                <w:rFonts w:ascii="Arial" w:hAnsi="Arial" w:cs="Arial"/>
                <w:szCs w:val="22"/>
              </w:rPr>
              <w:t xml:space="preserve"> </w:t>
            </w:r>
            <w:sdt>
              <w:sdtPr>
                <w:rPr>
                  <w:rFonts w:ascii="Arial" w:hAnsi="Arial" w:cs="Arial"/>
                  <w:szCs w:val="22"/>
                </w:rPr>
                <w:id w:val="1021433363"/>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Judaism</w:t>
            </w:r>
            <w:r w:rsidR="00450F0F">
              <w:rPr>
                <w:rFonts w:ascii="Arial" w:hAnsi="Arial" w:cs="Arial"/>
                <w:szCs w:val="22"/>
              </w:rPr>
              <w:t xml:space="preserve"> </w:t>
            </w:r>
            <w:sdt>
              <w:sdtPr>
                <w:rPr>
                  <w:rFonts w:ascii="Arial" w:hAnsi="Arial" w:cs="Arial"/>
                  <w:szCs w:val="22"/>
                </w:rPr>
                <w:id w:val="1638451334"/>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Sikhism</w:t>
            </w:r>
            <w:r w:rsidR="00450F0F">
              <w:rPr>
                <w:rFonts w:ascii="Arial" w:hAnsi="Arial" w:cs="Arial"/>
                <w:szCs w:val="22"/>
              </w:rPr>
              <w:t xml:space="preserve"> </w:t>
            </w:r>
            <w:sdt>
              <w:sdtPr>
                <w:rPr>
                  <w:rFonts w:ascii="Arial" w:hAnsi="Arial" w:cs="Arial"/>
                  <w:szCs w:val="22"/>
                </w:rPr>
                <w:id w:val="-2026248000"/>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Islam</w:t>
            </w:r>
            <w:r w:rsidR="00450F0F">
              <w:rPr>
                <w:rFonts w:ascii="Arial" w:hAnsi="Arial" w:cs="Arial"/>
                <w:szCs w:val="22"/>
              </w:rPr>
              <w:t xml:space="preserve"> </w:t>
            </w:r>
            <w:sdt>
              <w:sdtPr>
                <w:rPr>
                  <w:rFonts w:ascii="Arial" w:hAnsi="Arial" w:cs="Arial"/>
                  <w:szCs w:val="22"/>
                </w:rPr>
                <w:id w:val="714088496"/>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Rastafarianism</w:t>
            </w:r>
            <w:r w:rsidR="00450F0F">
              <w:rPr>
                <w:rFonts w:ascii="Arial" w:hAnsi="Arial" w:cs="Arial"/>
                <w:szCs w:val="22"/>
              </w:rPr>
              <w:t xml:space="preserve"> </w:t>
            </w:r>
            <w:sdt>
              <w:sdtPr>
                <w:rPr>
                  <w:rFonts w:ascii="Arial" w:hAnsi="Arial" w:cs="Arial"/>
                  <w:szCs w:val="22"/>
                </w:rPr>
                <w:id w:val="-637882465"/>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No Religion</w:t>
            </w:r>
            <w:r w:rsidR="00450F0F">
              <w:rPr>
                <w:rFonts w:ascii="Arial" w:hAnsi="Arial" w:cs="Arial"/>
                <w:szCs w:val="22"/>
              </w:rPr>
              <w:t xml:space="preserve"> </w:t>
            </w:r>
            <w:sdt>
              <w:sdtPr>
                <w:rPr>
                  <w:rFonts w:ascii="Arial" w:hAnsi="Arial" w:cs="Arial"/>
                  <w:szCs w:val="22"/>
                </w:rPr>
                <w:id w:val="-1123231541"/>
                <w14:checkbox>
                  <w14:checked w14:val="0"/>
                  <w14:checkedState w14:val="2612" w14:font="MS Gothic"/>
                  <w14:uncheckedState w14:val="2610" w14:font="MS Gothic"/>
                </w14:checkbox>
              </w:sdtPr>
              <w:sdtEndPr/>
              <w:sdtContent>
                <w:r w:rsidR="004F32CF">
                  <w:rPr>
                    <w:rFonts w:ascii="MS Gothic" w:eastAsia="MS Gothic" w:hAnsi="MS Gothic" w:cs="Arial" w:hint="eastAsia"/>
                    <w:szCs w:val="22"/>
                  </w:rPr>
                  <w:t>☐</w:t>
                </w:r>
              </w:sdtContent>
            </w:sdt>
          </w:p>
          <w:p w:rsidR="004F32CF" w:rsidRDefault="004F32CF" w:rsidP="004F32CF">
            <w:pPr>
              <w:ind w:left="567"/>
              <w:jc w:val="right"/>
              <w:rPr>
                <w:rFonts w:ascii="Arial" w:hAnsi="Arial" w:cs="Arial"/>
                <w:szCs w:val="22"/>
              </w:rPr>
            </w:pPr>
            <w:r>
              <w:rPr>
                <w:rFonts w:ascii="Arial" w:hAnsi="Arial" w:cs="Arial"/>
                <w:szCs w:val="22"/>
              </w:rPr>
              <w:t xml:space="preserve">Atheism </w:t>
            </w:r>
            <w:sdt>
              <w:sdtPr>
                <w:rPr>
                  <w:rFonts w:ascii="Arial" w:hAnsi="Arial" w:cs="Arial"/>
                  <w:szCs w:val="22"/>
                </w:rPr>
                <w:id w:val="146029867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40617E" w:rsidTr="00963F15">
        <w:trPr>
          <w:trHeight w:val="305"/>
        </w:trPr>
        <w:tc>
          <w:tcPr>
            <w:tcW w:w="534" w:type="dxa"/>
            <w:tcBorders>
              <w:bottom w:val="nil"/>
              <w:right w:val="nil"/>
            </w:tcBorders>
          </w:tcPr>
          <w:p w:rsidR="0040617E" w:rsidRPr="009F1850" w:rsidRDefault="00450F0F" w:rsidP="0093742D">
            <w:pPr>
              <w:rPr>
                <w:rFonts w:ascii="Arial" w:hAnsi="Arial" w:cs="Arial"/>
                <w:szCs w:val="22"/>
              </w:rPr>
            </w:pPr>
            <w:r>
              <w:rPr>
                <w:rFonts w:ascii="Arial" w:hAnsi="Arial" w:cs="Arial"/>
                <w:szCs w:val="22"/>
              </w:rPr>
              <w:t>8.</w:t>
            </w:r>
          </w:p>
        </w:tc>
        <w:tc>
          <w:tcPr>
            <w:tcW w:w="10033" w:type="dxa"/>
            <w:gridSpan w:val="9"/>
            <w:tcBorders>
              <w:left w:val="nil"/>
              <w:bottom w:val="nil"/>
            </w:tcBorders>
            <w:vAlign w:val="center"/>
          </w:tcPr>
          <w:p w:rsidR="00450F0F" w:rsidRDefault="00450F0F" w:rsidP="00450F0F">
            <w:pPr>
              <w:ind w:left="567"/>
              <w:rPr>
                <w:rFonts w:ascii="Arial" w:hAnsi="Arial" w:cs="Arial"/>
                <w:szCs w:val="22"/>
              </w:rPr>
            </w:pPr>
            <w:r>
              <w:rPr>
                <w:rFonts w:ascii="Arial" w:hAnsi="Arial" w:cs="Arial"/>
                <w:szCs w:val="22"/>
              </w:rPr>
              <w:t>What is your sexual orientation?</w:t>
            </w:r>
          </w:p>
        </w:tc>
      </w:tr>
      <w:tr w:rsidR="00450F0F" w:rsidTr="00963F15">
        <w:trPr>
          <w:trHeight w:val="514"/>
        </w:trPr>
        <w:tc>
          <w:tcPr>
            <w:tcW w:w="534" w:type="dxa"/>
            <w:tcBorders>
              <w:top w:val="nil"/>
              <w:right w:val="nil"/>
            </w:tcBorders>
          </w:tcPr>
          <w:p w:rsidR="00450F0F" w:rsidRPr="009F1850" w:rsidRDefault="00450F0F" w:rsidP="0093742D">
            <w:pPr>
              <w:rPr>
                <w:rFonts w:ascii="Arial" w:hAnsi="Arial" w:cs="Arial"/>
                <w:szCs w:val="22"/>
              </w:rPr>
            </w:pPr>
          </w:p>
        </w:tc>
        <w:tc>
          <w:tcPr>
            <w:tcW w:w="4303" w:type="dxa"/>
            <w:gridSpan w:val="4"/>
            <w:tcBorders>
              <w:top w:val="nil"/>
              <w:left w:val="nil"/>
              <w:right w:val="nil"/>
            </w:tcBorders>
            <w:vAlign w:val="center"/>
          </w:tcPr>
          <w:p w:rsidR="00450F0F" w:rsidRDefault="00450F0F" w:rsidP="00450F0F">
            <w:pPr>
              <w:ind w:left="567"/>
              <w:jc w:val="right"/>
              <w:rPr>
                <w:rFonts w:ascii="Arial" w:hAnsi="Arial" w:cs="Arial"/>
                <w:szCs w:val="22"/>
              </w:rPr>
            </w:pPr>
            <w:r>
              <w:rPr>
                <w:rFonts w:ascii="Arial" w:hAnsi="Arial" w:cs="Arial"/>
                <w:szCs w:val="22"/>
              </w:rPr>
              <w:t xml:space="preserve">Bisexual </w:t>
            </w:r>
            <w:sdt>
              <w:sdtPr>
                <w:rPr>
                  <w:rFonts w:ascii="Arial" w:hAnsi="Arial" w:cs="Arial"/>
                  <w:szCs w:val="22"/>
                </w:rPr>
                <w:id w:val="-7326124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Gay Man </w:t>
            </w:r>
            <w:sdt>
              <w:sdtPr>
                <w:rPr>
                  <w:rFonts w:ascii="Arial" w:hAnsi="Arial" w:cs="Arial"/>
                  <w:szCs w:val="22"/>
                </w:rPr>
                <w:id w:val="-13608854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Gay woman/lesbian </w:t>
            </w:r>
            <w:sdt>
              <w:sdtPr>
                <w:rPr>
                  <w:rFonts w:ascii="Arial" w:hAnsi="Arial" w:cs="Arial"/>
                  <w:szCs w:val="22"/>
                </w:rPr>
                <w:id w:val="-84793931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Heterosexual/straight </w:t>
            </w:r>
            <w:sdt>
              <w:sdtPr>
                <w:rPr>
                  <w:rFonts w:ascii="Arial" w:hAnsi="Arial" w:cs="Arial"/>
                  <w:szCs w:val="22"/>
                </w:rPr>
                <w:id w:val="200670136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20919323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04421098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5730" w:type="dxa"/>
            <w:gridSpan w:val="5"/>
            <w:tcBorders>
              <w:top w:val="nil"/>
              <w:left w:val="nil"/>
            </w:tcBorders>
            <w:vAlign w:val="center"/>
          </w:tcPr>
          <w:p w:rsidR="00450F0F" w:rsidRDefault="00450F0F" w:rsidP="002F7165">
            <w:pPr>
              <w:ind w:left="567"/>
              <w:rPr>
                <w:rFonts w:ascii="Arial" w:hAnsi="Arial" w:cs="Arial"/>
                <w:szCs w:val="22"/>
              </w:rPr>
            </w:pPr>
          </w:p>
        </w:tc>
      </w:tr>
      <w:tr w:rsidR="00450F0F" w:rsidTr="008514AF">
        <w:trPr>
          <w:trHeight w:val="514"/>
        </w:trPr>
        <w:tc>
          <w:tcPr>
            <w:tcW w:w="10567" w:type="dxa"/>
            <w:gridSpan w:val="10"/>
          </w:tcPr>
          <w:p w:rsidR="00450F0F" w:rsidRDefault="00450F0F" w:rsidP="00450F0F">
            <w:pPr>
              <w:ind w:left="567"/>
              <w:jc w:val="center"/>
              <w:rPr>
                <w:rFonts w:ascii="Arial" w:hAnsi="Arial" w:cs="Arial"/>
                <w:b/>
                <w:i/>
                <w:szCs w:val="22"/>
              </w:rPr>
            </w:pPr>
          </w:p>
          <w:p w:rsidR="00450F0F" w:rsidRDefault="00450F0F" w:rsidP="00450F0F">
            <w:pPr>
              <w:ind w:left="567"/>
              <w:jc w:val="center"/>
              <w:rPr>
                <w:rFonts w:ascii="Arial" w:hAnsi="Arial" w:cs="Arial"/>
                <w:b/>
                <w:i/>
                <w:szCs w:val="22"/>
              </w:rPr>
            </w:pPr>
            <w:r w:rsidRPr="00450F0F">
              <w:rPr>
                <w:rFonts w:ascii="Arial" w:hAnsi="Arial" w:cs="Arial"/>
                <w:b/>
                <w:i/>
                <w:szCs w:val="22"/>
              </w:rPr>
              <w:t>Thank you for your assistance</w:t>
            </w:r>
          </w:p>
          <w:p w:rsidR="00450F0F" w:rsidRDefault="00450F0F" w:rsidP="00450F0F">
            <w:pPr>
              <w:ind w:left="567"/>
              <w:jc w:val="center"/>
              <w:rPr>
                <w:rFonts w:ascii="Arial" w:hAnsi="Arial" w:cs="Arial"/>
                <w:b/>
                <w:i/>
                <w:szCs w:val="22"/>
              </w:rPr>
            </w:pPr>
          </w:p>
          <w:p w:rsidR="00450F0F" w:rsidRDefault="00450F0F" w:rsidP="00450F0F">
            <w:pPr>
              <w:ind w:left="567"/>
              <w:jc w:val="center"/>
              <w:rPr>
                <w:rFonts w:ascii="Arial" w:hAnsi="Arial" w:cs="Arial"/>
                <w:b/>
                <w:i/>
                <w:szCs w:val="22"/>
              </w:rPr>
            </w:pPr>
          </w:p>
          <w:p w:rsidR="00450F0F" w:rsidRDefault="00450F0F" w:rsidP="00AF5FA1">
            <w:pPr>
              <w:rPr>
                <w:rFonts w:ascii="Arial" w:hAnsi="Arial" w:cs="Arial"/>
                <w:b/>
                <w:szCs w:val="22"/>
              </w:rPr>
            </w:pPr>
            <w:r>
              <w:rPr>
                <w:rFonts w:ascii="Arial" w:hAnsi="Arial" w:cs="Arial"/>
                <w:b/>
                <w:szCs w:val="22"/>
              </w:rPr>
              <w:t>Disability Definition</w:t>
            </w:r>
          </w:p>
          <w:p w:rsidR="00450F0F" w:rsidRDefault="00450F0F" w:rsidP="00450F0F">
            <w:pPr>
              <w:ind w:left="567"/>
              <w:rPr>
                <w:rFonts w:ascii="Arial" w:hAnsi="Arial" w:cs="Arial"/>
                <w:b/>
                <w:szCs w:val="22"/>
              </w:rPr>
            </w:pPr>
          </w:p>
          <w:p w:rsidR="00AF5FA1" w:rsidRDefault="00450F0F" w:rsidP="00AF5FA1">
            <w:pPr>
              <w:rPr>
                <w:rFonts w:ascii="Arial" w:hAnsi="Arial" w:cs="Arial"/>
                <w:szCs w:val="22"/>
              </w:rPr>
            </w:pPr>
            <w:r>
              <w:rPr>
                <w:rFonts w:ascii="Arial" w:hAnsi="Arial" w:cs="Arial"/>
                <w:szCs w:val="22"/>
              </w:rPr>
              <w:t>The Equality Act 2012 states “A person has a disability if they have a physical or mental impairment,</w:t>
            </w:r>
            <w:r w:rsidR="00AF5FA1">
              <w:rPr>
                <w:rFonts w:ascii="Arial" w:hAnsi="Arial" w:cs="Arial"/>
                <w:szCs w:val="22"/>
              </w:rPr>
              <w:t xml:space="preserve"> which has a substantial and long-term adverse effect on their ability to carry out normal day-to-day activities.”</w:t>
            </w:r>
          </w:p>
          <w:p w:rsidR="00AF5FA1" w:rsidRDefault="00AF5FA1" w:rsidP="00450F0F">
            <w:pPr>
              <w:ind w:left="567"/>
              <w:rPr>
                <w:rFonts w:ascii="Arial" w:hAnsi="Arial" w:cs="Arial"/>
                <w:szCs w:val="22"/>
              </w:rPr>
            </w:pPr>
          </w:p>
          <w:p w:rsidR="00450F0F" w:rsidRDefault="00AF5FA1" w:rsidP="00AF5FA1">
            <w:pPr>
              <w:rPr>
                <w:rFonts w:ascii="Arial" w:hAnsi="Arial" w:cs="Arial"/>
                <w:szCs w:val="22"/>
              </w:rPr>
            </w:pPr>
            <w:r>
              <w:rPr>
                <w:rFonts w:ascii="Arial" w:hAnsi="Arial" w:cs="Arial"/>
                <w:szCs w:val="22"/>
              </w:rPr>
              <w:t>The Act goes on to state “A person can also qualify is s/he had a disability in the past and/or if s/he was on the register of disabled persons under provisions in the Disables Persons (Employment) Act 1944 on both 12 January 1995 and 2 December 1996”.</w:t>
            </w:r>
            <w:r>
              <w:rPr>
                <w:rFonts w:ascii="Arial" w:hAnsi="Arial" w:cs="Arial"/>
                <w:szCs w:val="22"/>
              </w:rPr>
              <w:br/>
              <w:t>DDA 2005</w:t>
            </w:r>
            <w:r w:rsidR="00450F0F">
              <w:rPr>
                <w:rFonts w:ascii="Arial" w:hAnsi="Arial" w:cs="Arial"/>
                <w:szCs w:val="22"/>
              </w:rPr>
              <w:t xml:space="preserve"> </w:t>
            </w:r>
          </w:p>
          <w:p w:rsidR="00AF5FA1" w:rsidRPr="00450F0F" w:rsidRDefault="00AF5FA1" w:rsidP="00AF5FA1">
            <w:pPr>
              <w:ind w:left="567"/>
              <w:rPr>
                <w:rFonts w:ascii="Arial" w:hAnsi="Arial" w:cs="Arial"/>
                <w:szCs w:val="22"/>
              </w:rPr>
            </w:pPr>
          </w:p>
        </w:tc>
      </w:tr>
    </w:tbl>
    <w:p w:rsidR="00401198" w:rsidRDefault="00401198" w:rsidP="00401198">
      <w:pPr>
        <w:rPr>
          <w:rFonts w:ascii="Arial" w:hAnsi="Arial" w:cs="Arial"/>
          <w:sz w:val="4"/>
          <w:szCs w:val="4"/>
        </w:rPr>
      </w:pPr>
    </w:p>
    <w:p w:rsidR="00401198" w:rsidRDefault="00401198" w:rsidP="00401198">
      <w:pPr>
        <w:rPr>
          <w:rFonts w:ascii="Arial" w:hAnsi="Arial" w:cs="Arial"/>
          <w:sz w:val="4"/>
          <w:szCs w:val="4"/>
        </w:rPr>
      </w:pPr>
    </w:p>
    <w:p w:rsidR="00401198" w:rsidRDefault="00401198" w:rsidP="00401198">
      <w:pPr>
        <w:rPr>
          <w:rFonts w:ascii="Arial" w:hAnsi="Arial" w:cs="Arial"/>
          <w:sz w:val="4"/>
          <w:szCs w:val="4"/>
        </w:rPr>
      </w:pPr>
    </w:p>
    <w:p w:rsidR="00401198" w:rsidRDefault="00401198" w:rsidP="00401198">
      <w:pPr>
        <w:rPr>
          <w:rFonts w:ascii="Arial" w:hAnsi="Arial" w:cs="Arial"/>
          <w:sz w:val="4"/>
          <w:szCs w:val="4"/>
        </w:rPr>
      </w:pPr>
    </w:p>
    <w:sectPr w:rsidR="00401198" w:rsidSect="00D94D55">
      <w:footerReference w:type="even" r:id="rId11"/>
      <w:footerReference w:type="default" r:id="rId12"/>
      <w:pgSz w:w="11906" w:h="16838"/>
      <w:pgMar w:top="284" w:right="20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3D8" w:rsidRDefault="009563D8">
      <w:r>
        <w:separator/>
      </w:r>
    </w:p>
  </w:endnote>
  <w:endnote w:type="continuationSeparator" w:id="0">
    <w:p w:rsidR="009563D8" w:rsidRDefault="0095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E5" w:rsidRDefault="00963F15"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62E5" w:rsidRDefault="00C72747" w:rsidP="00806A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E5" w:rsidRDefault="00963F15" w:rsidP="00806A5B">
    <w:pPr>
      <w:pStyle w:val="Footer"/>
      <w:framePr w:wrap="around" w:vAnchor="text" w:hAnchor="margin" w:xAlign="right" w:y="1"/>
      <w:rPr>
        <w:rStyle w:val="PageNumber"/>
      </w:rPr>
    </w:pPr>
    <w:r>
      <w:rPr>
        <w:rStyle w:val="PageNumber"/>
      </w:rPr>
      <w:t>May 2013</w:t>
    </w:r>
  </w:p>
  <w:p w:rsidR="004D62E5" w:rsidRPr="00CA0714" w:rsidRDefault="00DF3E6D" w:rsidP="00806A5B">
    <w:pPr>
      <w:pStyle w:val="Footer"/>
      <w:ind w:right="360"/>
    </w:pPr>
    <w:r>
      <w:t>Equal Opportunities</w:t>
    </w:r>
    <w:r w:rsidR="00963F15">
      <w:t xml:space="preserve"> Form</w:t>
    </w:r>
    <w:r w:rsidR="00963F15">
      <w:tab/>
    </w:r>
    <w:r w:rsidR="00963F15">
      <w:tab/>
    </w:r>
    <w:r w:rsidR="00963F15">
      <w:tab/>
    </w:r>
    <w:r w:rsidR="00963F1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3D8" w:rsidRDefault="009563D8">
      <w:r>
        <w:separator/>
      </w:r>
    </w:p>
  </w:footnote>
  <w:footnote w:type="continuationSeparator" w:id="0">
    <w:p w:rsidR="009563D8" w:rsidRDefault="00956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198"/>
    <w:rsid w:val="00000A0C"/>
    <w:rsid w:val="00000FFB"/>
    <w:rsid w:val="0000681A"/>
    <w:rsid w:val="0001603B"/>
    <w:rsid w:val="000207A6"/>
    <w:rsid w:val="00020D02"/>
    <w:rsid w:val="000226FA"/>
    <w:rsid w:val="00022C62"/>
    <w:rsid w:val="000231DC"/>
    <w:rsid w:val="00024266"/>
    <w:rsid w:val="000257DA"/>
    <w:rsid w:val="0002660B"/>
    <w:rsid w:val="00031306"/>
    <w:rsid w:val="000333DB"/>
    <w:rsid w:val="000377A3"/>
    <w:rsid w:val="00040CD4"/>
    <w:rsid w:val="00042D59"/>
    <w:rsid w:val="0004518B"/>
    <w:rsid w:val="00051FA2"/>
    <w:rsid w:val="00052A51"/>
    <w:rsid w:val="000578F6"/>
    <w:rsid w:val="00070D35"/>
    <w:rsid w:val="000711AC"/>
    <w:rsid w:val="0007699D"/>
    <w:rsid w:val="000801E1"/>
    <w:rsid w:val="0008525A"/>
    <w:rsid w:val="000879D2"/>
    <w:rsid w:val="000949A1"/>
    <w:rsid w:val="00095984"/>
    <w:rsid w:val="000B289A"/>
    <w:rsid w:val="000B45BA"/>
    <w:rsid w:val="000C6ABA"/>
    <w:rsid w:val="000D2FCE"/>
    <w:rsid w:val="000D7301"/>
    <w:rsid w:val="000E07C0"/>
    <w:rsid w:val="000E32D0"/>
    <w:rsid w:val="000E7B74"/>
    <w:rsid w:val="000F6DA7"/>
    <w:rsid w:val="00100584"/>
    <w:rsid w:val="001030C0"/>
    <w:rsid w:val="00103BBD"/>
    <w:rsid w:val="00104078"/>
    <w:rsid w:val="0011433B"/>
    <w:rsid w:val="00117509"/>
    <w:rsid w:val="001215DF"/>
    <w:rsid w:val="001217EC"/>
    <w:rsid w:val="00123F1C"/>
    <w:rsid w:val="00131612"/>
    <w:rsid w:val="001337FE"/>
    <w:rsid w:val="00136D52"/>
    <w:rsid w:val="00143320"/>
    <w:rsid w:val="00155B93"/>
    <w:rsid w:val="00161ECE"/>
    <w:rsid w:val="00163CE9"/>
    <w:rsid w:val="0016447A"/>
    <w:rsid w:val="00166D99"/>
    <w:rsid w:val="00172000"/>
    <w:rsid w:val="001735AF"/>
    <w:rsid w:val="00174A05"/>
    <w:rsid w:val="00175C06"/>
    <w:rsid w:val="0018073D"/>
    <w:rsid w:val="00180B19"/>
    <w:rsid w:val="00184B30"/>
    <w:rsid w:val="00185B39"/>
    <w:rsid w:val="0018790C"/>
    <w:rsid w:val="0019314B"/>
    <w:rsid w:val="001A1330"/>
    <w:rsid w:val="001A2E42"/>
    <w:rsid w:val="001C0518"/>
    <w:rsid w:val="001C0D32"/>
    <w:rsid w:val="001C3EBC"/>
    <w:rsid w:val="001C4576"/>
    <w:rsid w:val="001D2A79"/>
    <w:rsid w:val="001D796D"/>
    <w:rsid w:val="001E0EC0"/>
    <w:rsid w:val="001E167C"/>
    <w:rsid w:val="001E3C09"/>
    <w:rsid w:val="001E5635"/>
    <w:rsid w:val="001E7AF4"/>
    <w:rsid w:val="002015A1"/>
    <w:rsid w:val="002018DD"/>
    <w:rsid w:val="00203FDA"/>
    <w:rsid w:val="002057A1"/>
    <w:rsid w:val="00207BEF"/>
    <w:rsid w:val="00210D56"/>
    <w:rsid w:val="002122B8"/>
    <w:rsid w:val="0021703C"/>
    <w:rsid w:val="002246A2"/>
    <w:rsid w:val="00227463"/>
    <w:rsid w:val="00230CF6"/>
    <w:rsid w:val="00231F41"/>
    <w:rsid w:val="00233BCD"/>
    <w:rsid w:val="00240C9C"/>
    <w:rsid w:val="00241454"/>
    <w:rsid w:val="002416C1"/>
    <w:rsid w:val="00243AC1"/>
    <w:rsid w:val="00244FB2"/>
    <w:rsid w:val="00251D15"/>
    <w:rsid w:val="00254C10"/>
    <w:rsid w:val="00254DAF"/>
    <w:rsid w:val="002578E9"/>
    <w:rsid w:val="00262812"/>
    <w:rsid w:val="0027240B"/>
    <w:rsid w:val="00273B68"/>
    <w:rsid w:val="00284C80"/>
    <w:rsid w:val="00285464"/>
    <w:rsid w:val="00285717"/>
    <w:rsid w:val="00291D0E"/>
    <w:rsid w:val="00293570"/>
    <w:rsid w:val="00293CB5"/>
    <w:rsid w:val="002B10C0"/>
    <w:rsid w:val="002B1F00"/>
    <w:rsid w:val="002B5282"/>
    <w:rsid w:val="002C6B46"/>
    <w:rsid w:val="002D632B"/>
    <w:rsid w:val="002E1314"/>
    <w:rsid w:val="002E1E16"/>
    <w:rsid w:val="002E7128"/>
    <w:rsid w:val="002F1B45"/>
    <w:rsid w:val="002F4499"/>
    <w:rsid w:val="002F70F0"/>
    <w:rsid w:val="002F7165"/>
    <w:rsid w:val="002F717F"/>
    <w:rsid w:val="003000DF"/>
    <w:rsid w:val="00303EB7"/>
    <w:rsid w:val="00304D5D"/>
    <w:rsid w:val="0031502B"/>
    <w:rsid w:val="00315610"/>
    <w:rsid w:val="00322018"/>
    <w:rsid w:val="003223D7"/>
    <w:rsid w:val="00322FD5"/>
    <w:rsid w:val="00323710"/>
    <w:rsid w:val="003239D5"/>
    <w:rsid w:val="00323DB7"/>
    <w:rsid w:val="0032664F"/>
    <w:rsid w:val="003273D4"/>
    <w:rsid w:val="00332D3D"/>
    <w:rsid w:val="00341FDF"/>
    <w:rsid w:val="00344D68"/>
    <w:rsid w:val="0035184E"/>
    <w:rsid w:val="00353B19"/>
    <w:rsid w:val="00355446"/>
    <w:rsid w:val="00357395"/>
    <w:rsid w:val="00360F14"/>
    <w:rsid w:val="00361492"/>
    <w:rsid w:val="0036298E"/>
    <w:rsid w:val="00363986"/>
    <w:rsid w:val="00364641"/>
    <w:rsid w:val="00374895"/>
    <w:rsid w:val="00377362"/>
    <w:rsid w:val="00390F1D"/>
    <w:rsid w:val="00393133"/>
    <w:rsid w:val="00394E65"/>
    <w:rsid w:val="0039694C"/>
    <w:rsid w:val="003A0021"/>
    <w:rsid w:val="003A2090"/>
    <w:rsid w:val="003A3C11"/>
    <w:rsid w:val="003A6A28"/>
    <w:rsid w:val="003B0E82"/>
    <w:rsid w:val="003B56E8"/>
    <w:rsid w:val="003B5A04"/>
    <w:rsid w:val="003B7AC9"/>
    <w:rsid w:val="003C3D0D"/>
    <w:rsid w:val="003C77DE"/>
    <w:rsid w:val="003D3072"/>
    <w:rsid w:val="003D3F2A"/>
    <w:rsid w:val="003D44EA"/>
    <w:rsid w:val="003E5D50"/>
    <w:rsid w:val="003E690A"/>
    <w:rsid w:val="003F4E4B"/>
    <w:rsid w:val="003F5249"/>
    <w:rsid w:val="003F52F5"/>
    <w:rsid w:val="003F61BA"/>
    <w:rsid w:val="003F75FD"/>
    <w:rsid w:val="00401198"/>
    <w:rsid w:val="0040617E"/>
    <w:rsid w:val="00410416"/>
    <w:rsid w:val="004127EB"/>
    <w:rsid w:val="0041451A"/>
    <w:rsid w:val="00417800"/>
    <w:rsid w:val="00421FE0"/>
    <w:rsid w:val="00426761"/>
    <w:rsid w:val="00427206"/>
    <w:rsid w:val="00427AFB"/>
    <w:rsid w:val="00430761"/>
    <w:rsid w:val="004313B2"/>
    <w:rsid w:val="00431982"/>
    <w:rsid w:val="00434B74"/>
    <w:rsid w:val="004454CF"/>
    <w:rsid w:val="00450F0F"/>
    <w:rsid w:val="004516F6"/>
    <w:rsid w:val="004539B2"/>
    <w:rsid w:val="00461B70"/>
    <w:rsid w:val="00463084"/>
    <w:rsid w:val="0046523D"/>
    <w:rsid w:val="004655D7"/>
    <w:rsid w:val="00467E35"/>
    <w:rsid w:val="004712F9"/>
    <w:rsid w:val="004753F4"/>
    <w:rsid w:val="0048146D"/>
    <w:rsid w:val="00483C80"/>
    <w:rsid w:val="00486DCD"/>
    <w:rsid w:val="0049494E"/>
    <w:rsid w:val="004A6BA7"/>
    <w:rsid w:val="004A78F5"/>
    <w:rsid w:val="004B211E"/>
    <w:rsid w:val="004B5BCA"/>
    <w:rsid w:val="004B625F"/>
    <w:rsid w:val="004C2266"/>
    <w:rsid w:val="004D0CAC"/>
    <w:rsid w:val="004D1734"/>
    <w:rsid w:val="004D263B"/>
    <w:rsid w:val="004D27B2"/>
    <w:rsid w:val="004D2827"/>
    <w:rsid w:val="004D3504"/>
    <w:rsid w:val="004D7401"/>
    <w:rsid w:val="004E0F45"/>
    <w:rsid w:val="004E45E1"/>
    <w:rsid w:val="004E53A1"/>
    <w:rsid w:val="004F1461"/>
    <w:rsid w:val="004F1B70"/>
    <w:rsid w:val="004F2D30"/>
    <w:rsid w:val="004F32CF"/>
    <w:rsid w:val="004F5F93"/>
    <w:rsid w:val="0051012A"/>
    <w:rsid w:val="00510463"/>
    <w:rsid w:val="00512337"/>
    <w:rsid w:val="005129B9"/>
    <w:rsid w:val="005161D9"/>
    <w:rsid w:val="005205A1"/>
    <w:rsid w:val="0052106B"/>
    <w:rsid w:val="00521531"/>
    <w:rsid w:val="0052254E"/>
    <w:rsid w:val="005328C5"/>
    <w:rsid w:val="00537159"/>
    <w:rsid w:val="00540134"/>
    <w:rsid w:val="00545021"/>
    <w:rsid w:val="005465C8"/>
    <w:rsid w:val="005476E6"/>
    <w:rsid w:val="0055036D"/>
    <w:rsid w:val="00554A72"/>
    <w:rsid w:val="00561C73"/>
    <w:rsid w:val="00563443"/>
    <w:rsid w:val="00570341"/>
    <w:rsid w:val="0057225B"/>
    <w:rsid w:val="00572CF1"/>
    <w:rsid w:val="00573DAD"/>
    <w:rsid w:val="00582015"/>
    <w:rsid w:val="0058221C"/>
    <w:rsid w:val="005827B6"/>
    <w:rsid w:val="00585FB9"/>
    <w:rsid w:val="005929E8"/>
    <w:rsid w:val="00595991"/>
    <w:rsid w:val="005977A4"/>
    <w:rsid w:val="005A0B8F"/>
    <w:rsid w:val="005A456F"/>
    <w:rsid w:val="005B0E61"/>
    <w:rsid w:val="005B5552"/>
    <w:rsid w:val="005C29DE"/>
    <w:rsid w:val="005C3A62"/>
    <w:rsid w:val="005C46E2"/>
    <w:rsid w:val="005C5AE1"/>
    <w:rsid w:val="005C6487"/>
    <w:rsid w:val="005D1418"/>
    <w:rsid w:val="005D1F5B"/>
    <w:rsid w:val="005D3316"/>
    <w:rsid w:val="005D530F"/>
    <w:rsid w:val="005E339B"/>
    <w:rsid w:val="005E355F"/>
    <w:rsid w:val="005E6FEA"/>
    <w:rsid w:val="005F727B"/>
    <w:rsid w:val="00605933"/>
    <w:rsid w:val="006060AC"/>
    <w:rsid w:val="00612760"/>
    <w:rsid w:val="0062097B"/>
    <w:rsid w:val="00620B6C"/>
    <w:rsid w:val="00624940"/>
    <w:rsid w:val="00625BF2"/>
    <w:rsid w:val="00632176"/>
    <w:rsid w:val="006325B6"/>
    <w:rsid w:val="00632ED5"/>
    <w:rsid w:val="006333EB"/>
    <w:rsid w:val="00641B67"/>
    <w:rsid w:val="00642EC8"/>
    <w:rsid w:val="00643969"/>
    <w:rsid w:val="00652F97"/>
    <w:rsid w:val="00656CDC"/>
    <w:rsid w:val="0066439C"/>
    <w:rsid w:val="006660CA"/>
    <w:rsid w:val="006777D8"/>
    <w:rsid w:val="00677B9A"/>
    <w:rsid w:val="006803C9"/>
    <w:rsid w:val="00683B7E"/>
    <w:rsid w:val="006879E0"/>
    <w:rsid w:val="0069492E"/>
    <w:rsid w:val="006A5DDB"/>
    <w:rsid w:val="006A5F53"/>
    <w:rsid w:val="006B2C77"/>
    <w:rsid w:val="006B6E9E"/>
    <w:rsid w:val="006B7C63"/>
    <w:rsid w:val="006C100C"/>
    <w:rsid w:val="006C1EAA"/>
    <w:rsid w:val="006C3FB5"/>
    <w:rsid w:val="006C6632"/>
    <w:rsid w:val="006D4442"/>
    <w:rsid w:val="006E1331"/>
    <w:rsid w:val="006F26F7"/>
    <w:rsid w:val="006F4B85"/>
    <w:rsid w:val="006F695D"/>
    <w:rsid w:val="00703E79"/>
    <w:rsid w:val="007243C4"/>
    <w:rsid w:val="00724917"/>
    <w:rsid w:val="00730AA7"/>
    <w:rsid w:val="0073537E"/>
    <w:rsid w:val="00742C54"/>
    <w:rsid w:val="00745ADF"/>
    <w:rsid w:val="00750B67"/>
    <w:rsid w:val="00753713"/>
    <w:rsid w:val="00761AF0"/>
    <w:rsid w:val="007663EF"/>
    <w:rsid w:val="00770357"/>
    <w:rsid w:val="00776A6C"/>
    <w:rsid w:val="00780B10"/>
    <w:rsid w:val="0078336B"/>
    <w:rsid w:val="007967F4"/>
    <w:rsid w:val="00797A83"/>
    <w:rsid w:val="007A2A72"/>
    <w:rsid w:val="007B3E6B"/>
    <w:rsid w:val="007C0448"/>
    <w:rsid w:val="007C575C"/>
    <w:rsid w:val="007C708B"/>
    <w:rsid w:val="007C76E5"/>
    <w:rsid w:val="007D1F82"/>
    <w:rsid w:val="007D20DB"/>
    <w:rsid w:val="007D380A"/>
    <w:rsid w:val="007D4677"/>
    <w:rsid w:val="007E3A3B"/>
    <w:rsid w:val="007E42B9"/>
    <w:rsid w:val="007E4D33"/>
    <w:rsid w:val="007E7003"/>
    <w:rsid w:val="007F09C9"/>
    <w:rsid w:val="007F6445"/>
    <w:rsid w:val="008007DD"/>
    <w:rsid w:val="00802A71"/>
    <w:rsid w:val="008056FA"/>
    <w:rsid w:val="0080718E"/>
    <w:rsid w:val="00810E47"/>
    <w:rsid w:val="008151D5"/>
    <w:rsid w:val="00816BD0"/>
    <w:rsid w:val="008207EB"/>
    <w:rsid w:val="00820A44"/>
    <w:rsid w:val="00823D7D"/>
    <w:rsid w:val="00825294"/>
    <w:rsid w:val="00826ADA"/>
    <w:rsid w:val="00831F4F"/>
    <w:rsid w:val="00840784"/>
    <w:rsid w:val="00841BF6"/>
    <w:rsid w:val="008505AE"/>
    <w:rsid w:val="00857F5B"/>
    <w:rsid w:val="008613C2"/>
    <w:rsid w:val="0086436F"/>
    <w:rsid w:val="008730B7"/>
    <w:rsid w:val="00876768"/>
    <w:rsid w:val="00882AB0"/>
    <w:rsid w:val="00887113"/>
    <w:rsid w:val="0088750B"/>
    <w:rsid w:val="00891E39"/>
    <w:rsid w:val="00892BF1"/>
    <w:rsid w:val="0089362E"/>
    <w:rsid w:val="00895A53"/>
    <w:rsid w:val="00896AC2"/>
    <w:rsid w:val="008A4572"/>
    <w:rsid w:val="008A7F63"/>
    <w:rsid w:val="008B578F"/>
    <w:rsid w:val="008B6539"/>
    <w:rsid w:val="008C10CF"/>
    <w:rsid w:val="008C1D0D"/>
    <w:rsid w:val="008C5397"/>
    <w:rsid w:val="008D157E"/>
    <w:rsid w:val="008D2A86"/>
    <w:rsid w:val="008D3394"/>
    <w:rsid w:val="008D798D"/>
    <w:rsid w:val="008E0DCD"/>
    <w:rsid w:val="008E527E"/>
    <w:rsid w:val="008E78B0"/>
    <w:rsid w:val="008F3433"/>
    <w:rsid w:val="008F7698"/>
    <w:rsid w:val="0090208D"/>
    <w:rsid w:val="0090388B"/>
    <w:rsid w:val="00904373"/>
    <w:rsid w:val="00906960"/>
    <w:rsid w:val="0091044B"/>
    <w:rsid w:val="009129F3"/>
    <w:rsid w:val="00912F99"/>
    <w:rsid w:val="009160A5"/>
    <w:rsid w:val="00920036"/>
    <w:rsid w:val="009207DC"/>
    <w:rsid w:val="00923155"/>
    <w:rsid w:val="00925E66"/>
    <w:rsid w:val="0093054B"/>
    <w:rsid w:val="00931954"/>
    <w:rsid w:val="0093742D"/>
    <w:rsid w:val="00940561"/>
    <w:rsid w:val="009454B5"/>
    <w:rsid w:val="009526A3"/>
    <w:rsid w:val="00954D55"/>
    <w:rsid w:val="009563D8"/>
    <w:rsid w:val="00956B04"/>
    <w:rsid w:val="00963321"/>
    <w:rsid w:val="00963F15"/>
    <w:rsid w:val="009753FC"/>
    <w:rsid w:val="00976596"/>
    <w:rsid w:val="00976599"/>
    <w:rsid w:val="009825E0"/>
    <w:rsid w:val="00990B51"/>
    <w:rsid w:val="009925BE"/>
    <w:rsid w:val="00992A03"/>
    <w:rsid w:val="0099749A"/>
    <w:rsid w:val="009A0E2F"/>
    <w:rsid w:val="009A1DB0"/>
    <w:rsid w:val="009A2155"/>
    <w:rsid w:val="009B3FC8"/>
    <w:rsid w:val="009B4A03"/>
    <w:rsid w:val="009C3628"/>
    <w:rsid w:val="009D0833"/>
    <w:rsid w:val="009D134F"/>
    <w:rsid w:val="009D1ECF"/>
    <w:rsid w:val="009D2DA5"/>
    <w:rsid w:val="009D3CA9"/>
    <w:rsid w:val="009E4015"/>
    <w:rsid w:val="009E572D"/>
    <w:rsid w:val="009E6D8C"/>
    <w:rsid w:val="009F1850"/>
    <w:rsid w:val="009F2E6D"/>
    <w:rsid w:val="009F58DB"/>
    <w:rsid w:val="009F7DF2"/>
    <w:rsid w:val="00A0241D"/>
    <w:rsid w:val="00A03070"/>
    <w:rsid w:val="00A11255"/>
    <w:rsid w:val="00A12BF3"/>
    <w:rsid w:val="00A16360"/>
    <w:rsid w:val="00A20C80"/>
    <w:rsid w:val="00A223F8"/>
    <w:rsid w:val="00A2284A"/>
    <w:rsid w:val="00A26147"/>
    <w:rsid w:val="00A279AB"/>
    <w:rsid w:val="00A27F70"/>
    <w:rsid w:val="00A3026A"/>
    <w:rsid w:val="00A3032B"/>
    <w:rsid w:val="00A32D5B"/>
    <w:rsid w:val="00A32DB0"/>
    <w:rsid w:val="00A33E69"/>
    <w:rsid w:val="00A3472A"/>
    <w:rsid w:val="00A34DB5"/>
    <w:rsid w:val="00A44689"/>
    <w:rsid w:val="00A4490A"/>
    <w:rsid w:val="00A45445"/>
    <w:rsid w:val="00A46C39"/>
    <w:rsid w:val="00A46D06"/>
    <w:rsid w:val="00A470BD"/>
    <w:rsid w:val="00A474AB"/>
    <w:rsid w:val="00A545FB"/>
    <w:rsid w:val="00A56D0F"/>
    <w:rsid w:val="00A57025"/>
    <w:rsid w:val="00A574CB"/>
    <w:rsid w:val="00A60070"/>
    <w:rsid w:val="00A602C5"/>
    <w:rsid w:val="00A6345D"/>
    <w:rsid w:val="00A73AE0"/>
    <w:rsid w:val="00A754CE"/>
    <w:rsid w:val="00A82723"/>
    <w:rsid w:val="00A943CD"/>
    <w:rsid w:val="00A94495"/>
    <w:rsid w:val="00AA3A37"/>
    <w:rsid w:val="00AA4590"/>
    <w:rsid w:val="00AA5BA0"/>
    <w:rsid w:val="00AA5CB1"/>
    <w:rsid w:val="00AB5199"/>
    <w:rsid w:val="00AC18E9"/>
    <w:rsid w:val="00AC1B2A"/>
    <w:rsid w:val="00AC2D13"/>
    <w:rsid w:val="00AC42E0"/>
    <w:rsid w:val="00AC4883"/>
    <w:rsid w:val="00AC6A77"/>
    <w:rsid w:val="00AD24ED"/>
    <w:rsid w:val="00AD39B2"/>
    <w:rsid w:val="00AD7B71"/>
    <w:rsid w:val="00AE1DCB"/>
    <w:rsid w:val="00AE5427"/>
    <w:rsid w:val="00AE62B8"/>
    <w:rsid w:val="00AE7739"/>
    <w:rsid w:val="00AF1800"/>
    <w:rsid w:val="00AF2437"/>
    <w:rsid w:val="00AF5143"/>
    <w:rsid w:val="00AF5C66"/>
    <w:rsid w:val="00AF5FA1"/>
    <w:rsid w:val="00B00FF6"/>
    <w:rsid w:val="00B0357D"/>
    <w:rsid w:val="00B03D29"/>
    <w:rsid w:val="00B15335"/>
    <w:rsid w:val="00B1689D"/>
    <w:rsid w:val="00B16D9D"/>
    <w:rsid w:val="00B233CA"/>
    <w:rsid w:val="00B359C2"/>
    <w:rsid w:val="00B42894"/>
    <w:rsid w:val="00B560DD"/>
    <w:rsid w:val="00B604C8"/>
    <w:rsid w:val="00B60681"/>
    <w:rsid w:val="00B6069E"/>
    <w:rsid w:val="00B60A9D"/>
    <w:rsid w:val="00B60AAC"/>
    <w:rsid w:val="00B71630"/>
    <w:rsid w:val="00B71A47"/>
    <w:rsid w:val="00B7482F"/>
    <w:rsid w:val="00B74E24"/>
    <w:rsid w:val="00B758F5"/>
    <w:rsid w:val="00B76F1B"/>
    <w:rsid w:val="00B8567C"/>
    <w:rsid w:val="00B87F20"/>
    <w:rsid w:val="00B961CD"/>
    <w:rsid w:val="00BB11F3"/>
    <w:rsid w:val="00BB44E4"/>
    <w:rsid w:val="00BC14AB"/>
    <w:rsid w:val="00BC5A92"/>
    <w:rsid w:val="00BD3A05"/>
    <w:rsid w:val="00BD4056"/>
    <w:rsid w:val="00BD44A5"/>
    <w:rsid w:val="00BE392D"/>
    <w:rsid w:val="00BE76BE"/>
    <w:rsid w:val="00BE7CE5"/>
    <w:rsid w:val="00BF118A"/>
    <w:rsid w:val="00BF1CA0"/>
    <w:rsid w:val="00BF27D5"/>
    <w:rsid w:val="00BF5721"/>
    <w:rsid w:val="00BF5CFA"/>
    <w:rsid w:val="00C035E9"/>
    <w:rsid w:val="00C05368"/>
    <w:rsid w:val="00C07297"/>
    <w:rsid w:val="00C07868"/>
    <w:rsid w:val="00C12954"/>
    <w:rsid w:val="00C2381D"/>
    <w:rsid w:val="00C23D45"/>
    <w:rsid w:val="00C34AE2"/>
    <w:rsid w:val="00C35DB5"/>
    <w:rsid w:val="00C40D28"/>
    <w:rsid w:val="00C42200"/>
    <w:rsid w:val="00C447BE"/>
    <w:rsid w:val="00C50BCF"/>
    <w:rsid w:val="00C5524F"/>
    <w:rsid w:val="00C5649B"/>
    <w:rsid w:val="00C60A65"/>
    <w:rsid w:val="00C62CB4"/>
    <w:rsid w:val="00C65A89"/>
    <w:rsid w:val="00C71EB4"/>
    <w:rsid w:val="00C72747"/>
    <w:rsid w:val="00C85772"/>
    <w:rsid w:val="00C87EB4"/>
    <w:rsid w:val="00C96A6B"/>
    <w:rsid w:val="00CA51ED"/>
    <w:rsid w:val="00CB4341"/>
    <w:rsid w:val="00CC0E61"/>
    <w:rsid w:val="00CC59DD"/>
    <w:rsid w:val="00CC5ECA"/>
    <w:rsid w:val="00CC776A"/>
    <w:rsid w:val="00CC7CAD"/>
    <w:rsid w:val="00CD0660"/>
    <w:rsid w:val="00CD06F2"/>
    <w:rsid w:val="00CD55AA"/>
    <w:rsid w:val="00CD7848"/>
    <w:rsid w:val="00CE05EA"/>
    <w:rsid w:val="00CE1829"/>
    <w:rsid w:val="00CE1C71"/>
    <w:rsid w:val="00CE525F"/>
    <w:rsid w:val="00D074CD"/>
    <w:rsid w:val="00D14C92"/>
    <w:rsid w:val="00D16F8B"/>
    <w:rsid w:val="00D20396"/>
    <w:rsid w:val="00D21216"/>
    <w:rsid w:val="00D23B0B"/>
    <w:rsid w:val="00D265B3"/>
    <w:rsid w:val="00D336EC"/>
    <w:rsid w:val="00D37A28"/>
    <w:rsid w:val="00D402FD"/>
    <w:rsid w:val="00D41DF3"/>
    <w:rsid w:val="00D4242F"/>
    <w:rsid w:val="00D4587F"/>
    <w:rsid w:val="00D51ABA"/>
    <w:rsid w:val="00D6119A"/>
    <w:rsid w:val="00D6166F"/>
    <w:rsid w:val="00D649A6"/>
    <w:rsid w:val="00D64A0A"/>
    <w:rsid w:val="00D70D04"/>
    <w:rsid w:val="00D75EDA"/>
    <w:rsid w:val="00D77D3A"/>
    <w:rsid w:val="00D918D2"/>
    <w:rsid w:val="00D9212B"/>
    <w:rsid w:val="00D946F6"/>
    <w:rsid w:val="00D94B37"/>
    <w:rsid w:val="00D94D55"/>
    <w:rsid w:val="00D96B94"/>
    <w:rsid w:val="00DA11F3"/>
    <w:rsid w:val="00DA6C97"/>
    <w:rsid w:val="00DB0966"/>
    <w:rsid w:val="00DB320D"/>
    <w:rsid w:val="00DB55F2"/>
    <w:rsid w:val="00DB5C98"/>
    <w:rsid w:val="00DB74F9"/>
    <w:rsid w:val="00DB7C2F"/>
    <w:rsid w:val="00DC2D00"/>
    <w:rsid w:val="00DC664E"/>
    <w:rsid w:val="00DC78FA"/>
    <w:rsid w:val="00DD4D01"/>
    <w:rsid w:val="00DE20A5"/>
    <w:rsid w:val="00DF1945"/>
    <w:rsid w:val="00DF278A"/>
    <w:rsid w:val="00DF3E6D"/>
    <w:rsid w:val="00DF4FCE"/>
    <w:rsid w:val="00DF539F"/>
    <w:rsid w:val="00E01866"/>
    <w:rsid w:val="00E06304"/>
    <w:rsid w:val="00E067EF"/>
    <w:rsid w:val="00E07229"/>
    <w:rsid w:val="00E163E7"/>
    <w:rsid w:val="00E24337"/>
    <w:rsid w:val="00E25F9D"/>
    <w:rsid w:val="00E3079C"/>
    <w:rsid w:val="00E314E9"/>
    <w:rsid w:val="00E315B9"/>
    <w:rsid w:val="00E33E2E"/>
    <w:rsid w:val="00E34DEC"/>
    <w:rsid w:val="00E47426"/>
    <w:rsid w:val="00E475D8"/>
    <w:rsid w:val="00E51296"/>
    <w:rsid w:val="00E5409C"/>
    <w:rsid w:val="00E6109F"/>
    <w:rsid w:val="00E628DD"/>
    <w:rsid w:val="00E67982"/>
    <w:rsid w:val="00E90B9E"/>
    <w:rsid w:val="00EA1AF0"/>
    <w:rsid w:val="00EA2715"/>
    <w:rsid w:val="00EA3BFD"/>
    <w:rsid w:val="00EA4DE6"/>
    <w:rsid w:val="00EA57E0"/>
    <w:rsid w:val="00EA6E2C"/>
    <w:rsid w:val="00EA6F8E"/>
    <w:rsid w:val="00EB4CC7"/>
    <w:rsid w:val="00EC1A42"/>
    <w:rsid w:val="00EC4413"/>
    <w:rsid w:val="00EC7259"/>
    <w:rsid w:val="00ED0631"/>
    <w:rsid w:val="00ED34B8"/>
    <w:rsid w:val="00ED4D13"/>
    <w:rsid w:val="00ED5C7C"/>
    <w:rsid w:val="00EE48BB"/>
    <w:rsid w:val="00EE6085"/>
    <w:rsid w:val="00F06200"/>
    <w:rsid w:val="00F10D76"/>
    <w:rsid w:val="00F11FBE"/>
    <w:rsid w:val="00F12359"/>
    <w:rsid w:val="00F16F6E"/>
    <w:rsid w:val="00F171A1"/>
    <w:rsid w:val="00F31423"/>
    <w:rsid w:val="00F361D5"/>
    <w:rsid w:val="00F37A77"/>
    <w:rsid w:val="00F40B1E"/>
    <w:rsid w:val="00F40BC0"/>
    <w:rsid w:val="00F4163B"/>
    <w:rsid w:val="00F420C3"/>
    <w:rsid w:val="00F43713"/>
    <w:rsid w:val="00F5332E"/>
    <w:rsid w:val="00F552A8"/>
    <w:rsid w:val="00F605CF"/>
    <w:rsid w:val="00F6265B"/>
    <w:rsid w:val="00F6419C"/>
    <w:rsid w:val="00F67B55"/>
    <w:rsid w:val="00F71727"/>
    <w:rsid w:val="00F722C5"/>
    <w:rsid w:val="00F7735B"/>
    <w:rsid w:val="00F82FAD"/>
    <w:rsid w:val="00F85721"/>
    <w:rsid w:val="00F92A3C"/>
    <w:rsid w:val="00FA255D"/>
    <w:rsid w:val="00FA2BA8"/>
    <w:rsid w:val="00FA318D"/>
    <w:rsid w:val="00FA736A"/>
    <w:rsid w:val="00FB12DD"/>
    <w:rsid w:val="00FB4285"/>
    <w:rsid w:val="00FC4395"/>
    <w:rsid w:val="00FC445A"/>
    <w:rsid w:val="00FC5C89"/>
    <w:rsid w:val="00FD64CC"/>
    <w:rsid w:val="00FE577B"/>
    <w:rsid w:val="00FE6D2F"/>
    <w:rsid w:val="00FF1247"/>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1198"/>
    <w:rPr>
      <w:rFonts w:ascii="Palatino" w:hAnsi="Palatino"/>
      <w:sz w:val="22"/>
      <w:szCs w:val="24"/>
      <w:lang w:eastAsia="en-US"/>
    </w:rPr>
  </w:style>
  <w:style w:type="paragraph" w:styleId="Heading1">
    <w:name w:val="heading 1"/>
    <w:basedOn w:val="Normal"/>
    <w:next w:val="Normal"/>
    <w:link w:val="Heading1Char"/>
    <w:qFormat/>
    <w:rsid w:val="0040119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198"/>
    <w:rPr>
      <w:rFonts w:ascii="Palatino" w:hAnsi="Palatino"/>
      <w:b/>
      <w:bCs/>
      <w:sz w:val="22"/>
      <w:szCs w:val="24"/>
      <w:lang w:eastAsia="en-US"/>
    </w:rPr>
  </w:style>
  <w:style w:type="paragraph" w:styleId="BodyText">
    <w:name w:val="Body Text"/>
    <w:basedOn w:val="Normal"/>
    <w:link w:val="BodyTextChar"/>
    <w:rsid w:val="00401198"/>
    <w:rPr>
      <w:b/>
      <w:bCs/>
    </w:rPr>
  </w:style>
  <w:style w:type="character" w:customStyle="1" w:styleId="BodyTextChar">
    <w:name w:val="Body Text Char"/>
    <w:basedOn w:val="DefaultParagraphFont"/>
    <w:link w:val="BodyText"/>
    <w:rsid w:val="00401198"/>
    <w:rPr>
      <w:rFonts w:ascii="Palatino" w:hAnsi="Palatino"/>
      <w:b/>
      <w:bCs/>
      <w:sz w:val="22"/>
      <w:szCs w:val="24"/>
      <w:lang w:eastAsia="en-US"/>
    </w:rPr>
  </w:style>
  <w:style w:type="table" w:styleId="TableGrid">
    <w:name w:val="Table Grid"/>
    <w:basedOn w:val="TableNormal"/>
    <w:rsid w:val="00401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01198"/>
    <w:pPr>
      <w:tabs>
        <w:tab w:val="center" w:pos="4153"/>
        <w:tab w:val="right" w:pos="8306"/>
      </w:tabs>
    </w:pPr>
  </w:style>
  <w:style w:type="character" w:customStyle="1" w:styleId="FooterChar">
    <w:name w:val="Footer Char"/>
    <w:basedOn w:val="DefaultParagraphFont"/>
    <w:link w:val="Footer"/>
    <w:rsid w:val="00401198"/>
    <w:rPr>
      <w:rFonts w:ascii="Palatino" w:hAnsi="Palatino"/>
      <w:sz w:val="22"/>
      <w:szCs w:val="24"/>
      <w:lang w:eastAsia="en-US"/>
    </w:rPr>
  </w:style>
  <w:style w:type="character" w:styleId="PageNumber">
    <w:name w:val="page number"/>
    <w:basedOn w:val="DefaultParagraphFont"/>
    <w:rsid w:val="00401198"/>
  </w:style>
  <w:style w:type="paragraph" w:styleId="BalloonText">
    <w:name w:val="Balloon Text"/>
    <w:basedOn w:val="Normal"/>
    <w:link w:val="BalloonTextChar"/>
    <w:rsid w:val="00401198"/>
    <w:rPr>
      <w:rFonts w:ascii="Tahoma" w:hAnsi="Tahoma" w:cs="Tahoma"/>
      <w:sz w:val="16"/>
      <w:szCs w:val="16"/>
    </w:rPr>
  </w:style>
  <w:style w:type="character" w:customStyle="1" w:styleId="BalloonTextChar">
    <w:name w:val="Balloon Text Char"/>
    <w:basedOn w:val="DefaultParagraphFont"/>
    <w:link w:val="BalloonText"/>
    <w:rsid w:val="00401198"/>
    <w:rPr>
      <w:rFonts w:ascii="Tahoma" w:hAnsi="Tahoma" w:cs="Tahoma"/>
      <w:sz w:val="16"/>
      <w:szCs w:val="16"/>
      <w:lang w:eastAsia="en-US"/>
    </w:rPr>
  </w:style>
  <w:style w:type="character" w:styleId="PlaceholderText">
    <w:name w:val="Placeholder Text"/>
    <w:basedOn w:val="DefaultParagraphFont"/>
    <w:uiPriority w:val="99"/>
    <w:semiHidden/>
    <w:rsid w:val="00450F0F"/>
    <w:rPr>
      <w:color w:val="808080"/>
    </w:rPr>
  </w:style>
  <w:style w:type="paragraph" w:styleId="Header">
    <w:name w:val="header"/>
    <w:basedOn w:val="Normal"/>
    <w:link w:val="HeaderChar"/>
    <w:rsid w:val="00DF3E6D"/>
    <w:pPr>
      <w:tabs>
        <w:tab w:val="center" w:pos="4513"/>
        <w:tab w:val="right" w:pos="9026"/>
      </w:tabs>
    </w:pPr>
  </w:style>
  <w:style w:type="character" w:customStyle="1" w:styleId="HeaderChar">
    <w:name w:val="Header Char"/>
    <w:basedOn w:val="DefaultParagraphFont"/>
    <w:link w:val="Header"/>
    <w:rsid w:val="00DF3E6D"/>
    <w:rPr>
      <w:rFonts w:ascii="Palatino" w:hAnsi="Palatino"/>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1198"/>
    <w:rPr>
      <w:rFonts w:ascii="Palatino" w:hAnsi="Palatino"/>
      <w:sz w:val="22"/>
      <w:szCs w:val="24"/>
      <w:lang w:eastAsia="en-US"/>
    </w:rPr>
  </w:style>
  <w:style w:type="paragraph" w:styleId="Heading1">
    <w:name w:val="heading 1"/>
    <w:basedOn w:val="Normal"/>
    <w:next w:val="Normal"/>
    <w:link w:val="Heading1Char"/>
    <w:qFormat/>
    <w:rsid w:val="0040119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198"/>
    <w:rPr>
      <w:rFonts w:ascii="Palatino" w:hAnsi="Palatino"/>
      <w:b/>
      <w:bCs/>
      <w:sz w:val="22"/>
      <w:szCs w:val="24"/>
      <w:lang w:eastAsia="en-US"/>
    </w:rPr>
  </w:style>
  <w:style w:type="paragraph" w:styleId="BodyText">
    <w:name w:val="Body Text"/>
    <w:basedOn w:val="Normal"/>
    <w:link w:val="BodyTextChar"/>
    <w:rsid w:val="00401198"/>
    <w:rPr>
      <w:b/>
      <w:bCs/>
    </w:rPr>
  </w:style>
  <w:style w:type="character" w:customStyle="1" w:styleId="BodyTextChar">
    <w:name w:val="Body Text Char"/>
    <w:basedOn w:val="DefaultParagraphFont"/>
    <w:link w:val="BodyText"/>
    <w:rsid w:val="00401198"/>
    <w:rPr>
      <w:rFonts w:ascii="Palatino" w:hAnsi="Palatino"/>
      <w:b/>
      <w:bCs/>
      <w:sz w:val="22"/>
      <w:szCs w:val="24"/>
      <w:lang w:eastAsia="en-US"/>
    </w:rPr>
  </w:style>
  <w:style w:type="table" w:styleId="TableGrid">
    <w:name w:val="Table Grid"/>
    <w:basedOn w:val="TableNormal"/>
    <w:rsid w:val="00401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01198"/>
    <w:pPr>
      <w:tabs>
        <w:tab w:val="center" w:pos="4153"/>
        <w:tab w:val="right" w:pos="8306"/>
      </w:tabs>
    </w:pPr>
  </w:style>
  <w:style w:type="character" w:customStyle="1" w:styleId="FooterChar">
    <w:name w:val="Footer Char"/>
    <w:basedOn w:val="DefaultParagraphFont"/>
    <w:link w:val="Footer"/>
    <w:rsid w:val="00401198"/>
    <w:rPr>
      <w:rFonts w:ascii="Palatino" w:hAnsi="Palatino"/>
      <w:sz w:val="22"/>
      <w:szCs w:val="24"/>
      <w:lang w:eastAsia="en-US"/>
    </w:rPr>
  </w:style>
  <w:style w:type="character" w:styleId="PageNumber">
    <w:name w:val="page number"/>
    <w:basedOn w:val="DefaultParagraphFont"/>
    <w:rsid w:val="00401198"/>
  </w:style>
  <w:style w:type="paragraph" w:styleId="BalloonText">
    <w:name w:val="Balloon Text"/>
    <w:basedOn w:val="Normal"/>
    <w:link w:val="BalloonTextChar"/>
    <w:rsid w:val="00401198"/>
    <w:rPr>
      <w:rFonts w:ascii="Tahoma" w:hAnsi="Tahoma" w:cs="Tahoma"/>
      <w:sz w:val="16"/>
      <w:szCs w:val="16"/>
    </w:rPr>
  </w:style>
  <w:style w:type="character" w:customStyle="1" w:styleId="BalloonTextChar">
    <w:name w:val="Balloon Text Char"/>
    <w:basedOn w:val="DefaultParagraphFont"/>
    <w:link w:val="BalloonText"/>
    <w:rsid w:val="00401198"/>
    <w:rPr>
      <w:rFonts w:ascii="Tahoma" w:hAnsi="Tahoma" w:cs="Tahoma"/>
      <w:sz w:val="16"/>
      <w:szCs w:val="16"/>
      <w:lang w:eastAsia="en-US"/>
    </w:rPr>
  </w:style>
  <w:style w:type="character" w:styleId="PlaceholderText">
    <w:name w:val="Placeholder Text"/>
    <w:basedOn w:val="DefaultParagraphFont"/>
    <w:uiPriority w:val="99"/>
    <w:semiHidden/>
    <w:rsid w:val="00450F0F"/>
    <w:rPr>
      <w:color w:val="808080"/>
    </w:rPr>
  </w:style>
  <w:style w:type="paragraph" w:styleId="Header">
    <w:name w:val="header"/>
    <w:basedOn w:val="Normal"/>
    <w:link w:val="HeaderChar"/>
    <w:rsid w:val="00DF3E6D"/>
    <w:pPr>
      <w:tabs>
        <w:tab w:val="center" w:pos="4513"/>
        <w:tab w:val="right" w:pos="9026"/>
      </w:tabs>
    </w:pPr>
  </w:style>
  <w:style w:type="character" w:customStyle="1" w:styleId="HeaderChar">
    <w:name w:val="Header Char"/>
    <w:basedOn w:val="DefaultParagraphFont"/>
    <w:link w:val="Header"/>
    <w:rsid w:val="00DF3E6D"/>
    <w:rPr>
      <w:rFonts w:ascii="Palatino" w:hAnsi="Palatino"/>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imgres?rls=com.microsoft:en-gb:IE-Address&amp;biw=1843&amp;bih=946&amp;tbm=isch&amp;tbnid=KRWjP6jDy9DoOM:&amp;imgrefurl=http://www.stthomasheptonstall.com/links.php&amp;docid=6RJkGoAm45HvvM&amp;imgurl=http://www.stthomasheptonstall.com/resources/CofE-logo-v3-BW.jpg&amp;w=1339&amp;h=1811&amp;ei=7PGVUY-LC-eO0AXQlYEo&amp;zoom=1&amp;ved=1t:3588,r:50,s:0,i:315&amp;iact=rc&amp;dur=1076&amp;page=2&amp;tbnh=182&amp;tbnw=139&amp;start=29&amp;ndsp=37&amp;tx=98&amp;ty=11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F309C-ADDD-44FE-9B09-C29BE472F506}">
  <ds:schemaRefs>
    <ds:schemaRef ds:uri="http://schemas.openxmlformats.org/officeDocument/2006/bibliography"/>
  </ds:schemaRefs>
</ds:datastoreItem>
</file>

<file path=customXml/itemProps2.xml><?xml version="1.0" encoding="utf-8"?>
<ds:datastoreItem xmlns:ds="http://schemas.openxmlformats.org/officeDocument/2006/customXml" ds:itemID="{45147030-3BA2-4417-ABE9-2E764118EADA}"/>
</file>

<file path=customXml/itemProps3.xml><?xml version="1.0" encoding="utf-8"?>
<ds:datastoreItem xmlns:ds="http://schemas.openxmlformats.org/officeDocument/2006/customXml" ds:itemID="{650859AC-A713-4A9C-BD9A-B8052480263A}"/>
</file>

<file path=docProps/app.xml><?xml version="1.0" encoding="utf-8"?>
<Properties xmlns="http://schemas.openxmlformats.org/officeDocument/2006/extended-properties" xmlns:vt="http://schemas.openxmlformats.org/officeDocument/2006/docPropsVTypes">
  <Template>165AC73F</Template>
  <TotalTime>2</TotalTime>
  <Pages>2</Pages>
  <Words>717</Words>
  <Characters>3929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Finnegan</dc:creator>
  <cp:lastModifiedBy>Camillia Salter</cp:lastModifiedBy>
  <cp:revision>2</cp:revision>
  <cp:lastPrinted>2013-12-19T10:10:00Z</cp:lastPrinted>
  <dcterms:created xsi:type="dcterms:W3CDTF">2013-12-19T10:32:00Z</dcterms:created>
  <dcterms:modified xsi:type="dcterms:W3CDTF">2013-12-19T10:32:00Z</dcterms:modified>
</cp:coreProperties>
</file>